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6D" w:rsidRDefault="006A2AEE">
      <w:pPr>
        <w:pStyle w:val="BodyText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6840220" cy="2077085"/>
                <wp:effectExtent l="0" t="0" r="17780" b="18415"/>
                <wp:docPr id="11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077085"/>
                          <a:chOff x="0" y="0"/>
                          <a:chExt cx="10772" cy="3271"/>
                        </a:xfrm>
                      </wpg:grpSpPr>
                      <wps:wsp>
                        <wps:cNvPr id="11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3271"/>
                          </a:xfrm>
                          <a:prstGeom prst="rect">
                            <a:avLst/>
                          </a:prstGeom>
                          <a:solidFill>
                            <a:srgbClr val="E29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" y="355"/>
                            <a:ext cx="2590" cy="1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rPr>
                                  <w:rFonts w:ascii="Times New Roman"/>
                                  <w:sz w:val="6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6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6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6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62"/>
                                </w:rPr>
                                <w:tab/>
                                <w:t xml:space="preserve">                         </w:t>
                              </w:r>
                              <w:r>
                                <w:rPr>
                                  <w:rFonts w:ascii="Trebuchet MS"/>
                                  <w:noProof/>
                                  <w:color w:val="FFFFFF"/>
                                  <w:spacing w:val="5"/>
                                  <w:w w:val="70"/>
                                  <w:sz w:val="58"/>
                                  <w:lang w:val="en-AU" w:eastAsia="en-AU"/>
                                </w:rPr>
                                <w:drawing>
                                  <wp:inline distT="0" distB="0" distL="0" distR="0" wp14:anchorId="394C01B7" wp14:editId="33EAA438">
                                    <wp:extent cx="1924050" cy="580390"/>
                                    <wp:effectExtent l="0" t="0" r="0" b="0"/>
                                    <wp:docPr id="122" name="Picture 1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2" name="CESC-Logo-Horizontal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0800000" flipH="1" flipV="1">
                                              <a:off x="0" y="0"/>
                                              <a:ext cx="1935179" cy="5837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3B4E" w:rsidRDefault="00853B4E">
                              <w:pPr>
                                <w:spacing w:before="475" w:line="208" w:lineRule="auto"/>
                                <w:ind w:left="340" w:right="1579"/>
                                <w:rPr>
                                  <w:rFonts w:ascii="Trebuchet MS"/>
                                  <w:sz w:val="58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4"/>
                                  <w:w w:val="70"/>
                                  <w:sz w:val="58"/>
                                </w:rPr>
                                <w:t>Application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63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3"/>
                                  <w:w w:val="70"/>
                                  <w:sz w:val="58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62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4"/>
                                  <w:w w:val="70"/>
                                  <w:sz w:val="58"/>
                                </w:rPr>
                                <w:t>Enrolment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62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70"/>
                                  <w:sz w:val="58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62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70"/>
                                  <w:sz w:val="58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61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70"/>
                                  <w:sz w:val="58"/>
                                </w:rPr>
                                <w:t>Western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63"/>
                                  <w:w w:val="70"/>
                                  <w:sz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5"/>
                                  <w:w w:val="70"/>
                                  <w:sz w:val="58"/>
                                </w:rPr>
                                <w:t xml:space="preserve">Australian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4"/>
                                  <w:w w:val="80"/>
                                  <w:sz w:val="58"/>
                                </w:rPr>
                                <w:t xml:space="preserve">Public School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5"/>
                                  <w:w w:val="80"/>
                                  <w:sz w:val="58"/>
                                </w:rPr>
                                <w:t>(Primary)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538.6pt;height:163.55pt;mso-position-horizontal-relative:char;mso-position-vertical-relative:line" coordsize="10772,3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">
                <v:rect id="Rectangle 110" o:spid="_x0000_s1027" style="position:absolute;width:10772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" fillcolor="#e2971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8" type="#_x0000_t75" style="position:absolute;left:340;top:355;width:2590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29" type="#_x0000_t202" style="position:absolute;width:10772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853B4E" w:rsidRDefault="00853B4E">
                        <w:pPr>
                          <w:rPr>
                            <w:rFonts w:ascii="Times New Roman"/>
                            <w:sz w:val="62"/>
                          </w:rPr>
                        </w:pPr>
                        <w:r>
                          <w:rPr>
                            <w:rFonts w:ascii="Times New Roman"/>
                            <w:sz w:val="62"/>
                          </w:rPr>
                          <w:tab/>
                        </w:r>
                        <w:r>
                          <w:rPr>
                            <w:rFonts w:ascii="Times New Roman"/>
                            <w:sz w:val="62"/>
                          </w:rPr>
                          <w:tab/>
                        </w:r>
                        <w:r>
                          <w:rPr>
                            <w:rFonts w:ascii="Times New Roman"/>
                            <w:sz w:val="62"/>
                          </w:rPr>
                          <w:tab/>
                        </w:r>
                        <w:r>
                          <w:rPr>
                            <w:rFonts w:ascii="Times New Roman"/>
                            <w:sz w:val="62"/>
                          </w:rPr>
                          <w:tab/>
                          <w:t xml:space="preserve">                         </w:t>
                        </w:r>
                        <w:r>
                          <w:rPr>
                            <w:rFonts w:ascii="Trebuchet MS"/>
                            <w:noProof/>
                            <w:color w:val="FFFFFF"/>
                            <w:spacing w:val="5"/>
                            <w:w w:val="70"/>
                            <w:sz w:val="58"/>
                            <w:lang w:val="en-AU" w:eastAsia="en-AU"/>
                          </w:rPr>
                          <w:drawing>
                            <wp:inline distT="0" distB="0" distL="0" distR="0" wp14:anchorId="394C01B7" wp14:editId="33EAA438">
                              <wp:extent cx="1924050" cy="580390"/>
                              <wp:effectExtent l="0" t="0" r="0" b="0"/>
                              <wp:docPr id="122" name="Picture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" name="CESC-Logo-Horizontal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0800000" flipH="1" flipV="1">
                                        <a:off x="0" y="0"/>
                                        <a:ext cx="1935179" cy="5837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3B4E" w:rsidRDefault="00853B4E">
                        <w:pPr>
                          <w:spacing w:before="475" w:line="208" w:lineRule="auto"/>
                          <w:ind w:left="340" w:right="1579"/>
                          <w:rPr>
                            <w:rFonts w:ascii="Trebuchet MS"/>
                            <w:sz w:val="58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spacing w:val="4"/>
                            <w:w w:val="70"/>
                            <w:sz w:val="58"/>
                          </w:rPr>
                          <w:t>Application</w:t>
                        </w:r>
                        <w:r>
                          <w:rPr>
                            <w:rFonts w:ascii="Trebuchet MS"/>
                            <w:color w:val="FFFFFF"/>
                            <w:spacing w:val="-63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3"/>
                            <w:w w:val="70"/>
                            <w:sz w:val="58"/>
                          </w:rPr>
                          <w:t>for</w:t>
                        </w:r>
                        <w:r>
                          <w:rPr>
                            <w:rFonts w:ascii="Trebuchet MS"/>
                            <w:color w:val="FFFFFF"/>
                            <w:spacing w:val="-62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4"/>
                            <w:w w:val="70"/>
                            <w:sz w:val="58"/>
                          </w:rPr>
                          <w:t>Enrolment</w:t>
                        </w:r>
                        <w:r>
                          <w:rPr>
                            <w:rFonts w:ascii="Trebuchet MS"/>
                            <w:color w:val="FFFFFF"/>
                            <w:spacing w:val="-62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70"/>
                            <w:sz w:val="58"/>
                          </w:rPr>
                          <w:t>in</w:t>
                        </w:r>
                        <w:r>
                          <w:rPr>
                            <w:rFonts w:ascii="Trebuchet MS"/>
                            <w:color w:val="FFFFFF"/>
                            <w:spacing w:val="-62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70"/>
                            <w:sz w:val="58"/>
                          </w:rPr>
                          <w:t>a</w:t>
                        </w:r>
                        <w:r>
                          <w:rPr>
                            <w:rFonts w:ascii="Trebuchet MS"/>
                            <w:color w:val="FFFFFF"/>
                            <w:spacing w:val="-61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w w:val="70"/>
                            <w:sz w:val="58"/>
                          </w:rPr>
                          <w:t>Western</w:t>
                        </w:r>
                        <w:r>
                          <w:rPr>
                            <w:rFonts w:ascii="Trebuchet MS"/>
                            <w:color w:val="FFFFFF"/>
                            <w:spacing w:val="-63"/>
                            <w:w w:val="70"/>
                            <w:sz w:val="5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FFFFFF"/>
                            <w:spacing w:val="5"/>
                            <w:w w:val="70"/>
                            <w:sz w:val="58"/>
                          </w:rPr>
                          <w:t xml:space="preserve">Australian </w:t>
                        </w:r>
                        <w:r>
                          <w:rPr>
                            <w:rFonts w:ascii="Trebuchet MS"/>
                            <w:color w:val="FFFFFF"/>
                            <w:spacing w:val="4"/>
                            <w:w w:val="80"/>
                            <w:sz w:val="58"/>
                          </w:rPr>
                          <w:t xml:space="preserve">Public School </w:t>
                        </w:r>
                        <w:r>
                          <w:rPr>
                            <w:rFonts w:ascii="Trebuchet MS"/>
                            <w:color w:val="FFFFFF"/>
                            <w:spacing w:val="5"/>
                            <w:w w:val="80"/>
                            <w:sz w:val="58"/>
                          </w:rPr>
                          <w:t>(Primary)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F766D" w:rsidRDefault="00AF766D">
      <w:pPr>
        <w:pStyle w:val="BodyText"/>
        <w:spacing w:before="3"/>
        <w:rPr>
          <w:rFonts w:ascii="Times New Roman"/>
          <w:b w:val="0"/>
          <w:sz w:val="10"/>
        </w:rPr>
      </w:pPr>
    </w:p>
    <w:p w:rsidR="00AF766D" w:rsidRDefault="00BF5707">
      <w:pPr>
        <w:spacing w:before="107" w:line="249" w:lineRule="auto"/>
        <w:ind w:left="447" w:right="950"/>
        <w:rPr>
          <w:rFonts w:ascii="Calibri"/>
          <w:b/>
        </w:rPr>
      </w:pPr>
      <w:r>
        <w:rPr>
          <w:rFonts w:ascii="Calibri"/>
          <w:b/>
          <w:w w:val="110"/>
        </w:rPr>
        <w:t>You must complete a separate enrolment application for each student. You need to complete an enrolment application form if:</w:t>
      </w:r>
    </w:p>
    <w:p w:rsidR="00AF766D" w:rsidRDefault="00BF5707">
      <w:pPr>
        <w:pStyle w:val="ListParagraph"/>
        <w:numPr>
          <w:ilvl w:val="0"/>
          <w:numId w:val="3"/>
        </w:numPr>
        <w:tabs>
          <w:tab w:val="left" w:pos="806"/>
          <w:tab w:val="left" w:pos="808"/>
        </w:tabs>
        <w:spacing w:before="104"/>
        <w:ind w:hanging="361"/>
      </w:pPr>
      <w:r>
        <w:rPr>
          <w:spacing w:val="-7"/>
        </w:rPr>
        <w:t xml:space="preserve">You </w:t>
      </w:r>
      <w:r>
        <w:t>are</w:t>
      </w:r>
      <w:r>
        <w:rPr>
          <w:spacing w:val="-7"/>
        </w:rPr>
        <w:t xml:space="preserve"> </w:t>
      </w:r>
      <w:r>
        <w:t>enrolling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Kindergarten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5"/>
        </w:rPr>
        <w:t>year.</w:t>
      </w:r>
    </w:p>
    <w:p w:rsidR="00AF766D" w:rsidRDefault="00BF5707">
      <w:pPr>
        <w:pStyle w:val="ListParagraph"/>
        <w:numPr>
          <w:ilvl w:val="0"/>
          <w:numId w:val="3"/>
        </w:numPr>
        <w:tabs>
          <w:tab w:val="left" w:pos="806"/>
          <w:tab w:val="left" w:pos="808"/>
        </w:tabs>
        <w:spacing w:before="14"/>
        <w:ind w:hanging="361"/>
      </w:pPr>
      <w:r>
        <w:rPr>
          <w:spacing w:val="-7"/>
        </w:rPr>
        <w:t xml:space="preserve">You </w:t>
      </w:r>
      <w:r>
        <w:t>are</w:t>
      </w:r>
      <w:r>
        <w:rPr>
          <w:spacing w:val="-7"/>
        </w:rPr>
        <w:t xml:space="preserve"> </w:t>
      </w:r>
      <w:r>
        <w:t>enrolling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Pre-primary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5"/>
        </w:rPr>
        <w:t>year.</w:t>
      </w:r>
    </w:p>
    <w:p w:rsidR="00AF766D" w:rsidRDefault="00BF5707">
      <w:pPr>
        <w:pStyle w:val="ListParagraph"/>
        <w:numPr>
          <w:ilvl w:val="0"/>
          <w:numId w:val="3"/>
        </w:numPr>
        <w:tabs>
          <w:tab w:val="left" w:pos="806"/>
          <w:tab w:val="left" w:pos="808"/>
        </w:tabs>
        <w:spacing w:before="15"/>
        <w:ind w:hanging="361"/>
      </w:pPr>
      <w:r>
        <w:rPr>
          <w:spacing w:val="-7"/>
        </w:rPr>
        <w:t xml:space="preserve">You </w:t>
      </w:r>
      <w:r>
        <w:t>are</w:t>
      </w:r>
      <w:r>
        <w:rPr>
          <w:spacing w:val="-7"/>
        </w:rPr>
        <w:t xml:space="preserve"> </w:t>
      </w:r>
      <w:r>
        <w:t>enrolling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6"/>
        </w:rPr>
        <w:t>Year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5"/>
        </w:rPr>
        <w:t>year.</w:t>
      </w:r>
    </w:p>
    <w:p w:rsidR="00AF766D" w:rsidRDefault="00BF5707">
      <w:pPr>
        <w:pStyle w:val="ListParagraph"/>
        <w:numPr>
          <w:ilvl w:val="0"/>
          <w:numId w:val="3"/>
        </w:numPr>
        <w:tabs>
          <w:tab w:val="left" w:pos="806"/>
          <w:tab w:val="left" w:pos="808"/>
        </w:tabs>
        <w:spacing w:before="14"/>
        <w:ind w:hanging="361"/>
      </w:pPr>
      <w:r>
        <w:rPr>
          <w:spacing w:val="-7"/>
        </w:rP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enrolling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transferring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level.</w:t>
      </w:r>
    </w:p>
    <w:p w:rsidR="00AF766D" w:rsidRDefault="00BF5707">
      <w:pPr>
        <w:spacing w:before="128" w:line="252" w:lineRule="auto"/>
        <w:ind w:left="447" w:right="1383"/>
      </w:pPr>
      <w:r>
        <w:t>Submitting</w:t>
      </w:r>
      <w:r>
        <w:rPr>
          <w:spacing w:val="-23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application</w:t>
      </w:r>
      <w:r>
        <w:rPr>
          <w:spacing w:val="-22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enrolment</w:t>
      </w:r>
      <w:r>
        <w:rPr>
          <w:spacing w:val="-22"/>
        </w:rPr>
        <w:t xml:space="preserve"> </w:t>
      </w:r>
      <w:r>
        <w:t>does</w:t>
      </w:r>
      <w:r>
        <w:rPr>
          <w:spacing w:val="-22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guarantee</w:t>
      </w:r>
      <w:r>
        <w:rPr>
          <w:spacing w:val="-23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receive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place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3"/>
        </w:rPr>
        <w:t xml:space="preserve">school.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outcome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application.</w:t>
      </w:r>
    </w:p>
    <w:p w:rsidR="00AF766D" w:rsidRDefault="006A2AEE">
      <w:pPr>
        <w:spacing w:before="116" w:line="355" w:lineRule="auto"/>
        <w:ind w:left="447" w:right="244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635000</wp:posOffset>
                </wp:positionV>
                <wp:extent cx="6840220" cy="1120775"/>
                <wp:effectExtent l="0" t="0" r="0" b="0"/>
                <wp:wrapNone/>
                <wp:docPr id="10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120775"/>
                          <a:chOff x="567" y="1000"/>
                          <a:chExt cx="10772" cy="1765"/>
                        </a:xfrm>
                      </wpg:grpSpPr>
                      <wps:wsp>
                        <wps:cNvPr id="10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66" y="1509"/>
                            <a:ext cx="10772" cy="744"/>
                          </a:xfrm>
                          <a:prstGeom prst="rect">
                            <a:avLst/>
                          </a:pr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103" y="1691"/>
                            <a:ext cx="812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509"/>
                            <a:ext cx="10772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:rsidR="00853B4E" w:rsidRDefault="00853B4E">
                              <w:pPr>
                                <w:ind w:left="113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School name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ab/>
                                <w:t>Cloverdale Education Support Centre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253"/>
                            <a:ext cx="10772" cy="511"/>
                          </a:xfrm>
                          <a:prstGeom prst="rect">
                            <a:avLst/>
                          </a:prstGeom>
                          <a:solidFill>
                            <a:srgbClr val="E29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75"/>
                                <w:ind w:left="113"/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spacing w:val="2"/>
                                  <w:w w:val="95"/>
                                  <w:sz w:val="32"/>
                                </w:rPr>
                                <w:t xml:space="preserve">PERSONAL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w w:val="95"/>
                                  <w:sz w:val="32"/>
                                </w:rPr>
                                <w:t>DETAILS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73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 xml:space="preserve">(Please complete all details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95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999"/>
                            <a:ext cx="10772" cy="511"/>
                          </a:xfrm>
                          <a:prstGeom prst="rect">
                            <a:avLst/>
                          </a:prstGeom>
                          <a:solidFill>
                            <a:srgbClr val="E29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75"/>
                                <w:ind w:left="113"/>
                                <w:rPr>
                                  <w:rFonts w:ascii="Trebuchet MS"/>
                                  <w:sz w:val="3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w w:val="80"/>
                                  <w:sz w:val="32"/>
                                </w:rPr>
                                <w:t>SCHOOL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30" style="position:absolute;left:0;text-align:left;margin-left:28.35pt;margin-top:50pt;width:538.6pt;height:88.25pt;z-index:15729664;mso-position-horizontal-relative:page;mso-position-vertical-relative:text" coordorigin="567,1000" coordsize="10772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">
                <v:rect id="Rectangle 106" o:spid="_x0000_s1031" style="position:absolute;left:566;top:1509;width:107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" fillcolor="#dededf" stroked="f"/>
                <v:rect id="Rectangle 105" o:spid="_x0000_s1032" style="position:absolute;left:3103;top:1691;width:812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bt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" stroked="f"/>
                <v:shape id="Text Box 104" o:spid="_x0000_s1033" type="#_x0000_t202" style="position:absolute;left:566;top:1509;width:107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853B4E" w:rsidRDefault="00853B4E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:rsidR="00853B4E" w:rsidRDefault="00853B4E">
                        <w:pPr>
                          <w:ind w:left="113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School name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ab/>
                          <w:t>Cloverdale Education Support Centre</w:t>
                        </w:r>
                      </w:p>
                    </w:txbxContent>
                  </v:textbox>
                </v:shape>
                <v:shape id="Text Box 103" o:spid="_x0000_s1034" type="#_x0000_t202" style="position:absolute;left:566;top:2253;width:10772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" fillcolor="#e29717" stroked="f">
                  <v:textbox inset="0,0,0,0">
                    <w:txbxContent>
                      <w:p w:rsidR="00853B4E" w:rsidRDefault="00853B4E">
                        <w:pPr>
                          <w:spacing w:before="75"/>
                          <w:ind w:left="113"/>
                        </w:pPr>
                        <w:r>
                          <w:rPr>
                            <w:rFonts w:ascii="Trebuchet MS"/>
                            <w:color w:val="FFFFFF"/>
                            <w:spacing w:val="2"/>
                            <w:w w:val="95"/>
                            <w:sz w:val="32"/>
                          </w:rPr>
                          <w:t xml:space="preserve">PERSONAL </w:t>
                        </w:r>
                        <w:r>
                          <w:rPr>
                            <w:rFonts w:ascii="Trebuchet MS"/>
                            <w:color w:val="FFFFFF"/>
                            <w:w w:val="95"/>
                            <w:sz w:val="32"/>
                          </w:rPr>
                          <w:t>DETAILS</w:t>
                        </w:r>
                        <w:r>
                          <w:rPr>
                            <w:rFonts w:ascii="Trebuchet MS"/>
                            <w:color w:val="FFFFFF"/>
                            <w:spacing w:val="-73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</w:rPr>
                          <w:t xml:space="preserve">(Please complete all details </w:t>
                        </w:r>
                        <w:r>
                          <w:rPr>
                            <w:color w:val="FFFFFF"/>
                            <w:spacing w:val="2"/>
                            <w:w w:val="95"/>
                          </w:rPr>
                          <w:t>below)</w:t>
                        </w:r>
                      </w:p>
                    </w:txbxContent>
                  </v:textbox>
                </v:shape>
                <v:shape id="Text Box 102" o:spid="_x0000_s1035" type="#_x0000_t202" style="position:absolute;left:566;top:999;width:10772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" fillcolor="#e29717" stroked="f">
                  <v:textbox inset="0,0,0,0">
                    <w:txbxContent>
                      <w:p w:rsidR="00853B4E" w:rsidRDefault="00853B4E">
                        <w:pPr>
                          <w:spacing w:before="75"/>
                          <w:ind w:left="113"/>
                          <w:rPr>
                            <w:rFonts w:ascii="Trebuchet MS"/>
                            <w:sz w:val="32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w w:val="80"/>
                            <w:sz w:val="32"/>
                          </w:rPr>
                          <w:t>SCHOOL NAME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F5707">
        <w:t>If</w:t>
      </w:r>
      <w:r w:rsidR="00BF5707">
        <w:rPr>
          <w:spacing w:val="-21"/>
        </w:rPr>
        <w:t xml:space="preserve"> </w:t>
      </w:r>
      <w:r w:rsidR="00BF5707">
        <w:t>you</w:t>
      </w:r>
      <w:r w:rsidR="00BF5707">
        <w:rPr>
          <w:spacing w:val="-21"/>
        </w:rPr>
        <w:t xml:space="preserve"> </w:t>
      </w:r>
      <w:r w:rsidR="00BF5707">
        <w:t>are</w:t>
      </w:r>
      <w:r w:rsidR="00BF5707">
        <w:rPr>
          <w:spacing w:val="-20"/>
        </w:rPr>
        <w:t xml:space="preserve"> </w:t>
      </w:r>
      <w:r w:rsidR="00BF5707">
        <w:t>unable</w:t>
      </w:r>
      <w:r w:rsidR="00BF5707">
        <w:rPr>
          <w:spacing w:val="-21"/>
        </w:rPr>
        <w:t xml:space="preserve"> </w:t>
      </w:r>
      <w:r w:rsidR="00BF5707">
        <w:t>to</w:t>
      </w:r>
      <w:r w:rsidR="00BF5707">
        <w:rPr>
          <w:spacing w:val="-20"/>
        </w:rPr>
        <w:t xml:space="preserve"> </w:t>
      </w:r>
      <w:r w:rsidR="00BF5707">
        <w:t>complete</w:t>
      </w:r>
      <w:r w:rsidR="00BF5707">
        <w:rPr>
          <w:spacing w:val="-21"/>
        </w:rPr>
        <w:t xml:space="preserve"> </w:t>
      </w:r>
      <w:r w:rsidR="00BF5707">
        <w:t>this</w:t>
      </w:r>
      <w:r w:rsidR="00BF5707">
        <w:rPr>
          <w:spacing w:val="-20"/>
        </w:rPr>
        <w:t xml:space="preserve"> </w:t>
      </w:r>
      <w:r w:rsidR="00BF5707">
        <w:t>application</w:t>
      </w:r>
      <w:r w:rsidR="00BF5707">
        <w:rPr>
          <w:spacing w:val="-21"/>
        </w:rPr>
        <w:t xml:space="preserve"> </w:t>
      </w:r>
      <w:r w:rsidR="00BF5707">
        <w:t>form,</w:t>
      </w:r>
      <w:r w:rsidR="00BF5707">
        <w:rPr>
          <w:spacing w:val="-20"/>
        </w:rPr>
        <w:t xml:space="preserve"> </w:t>
      </w:r>
      <w:r w:rsidR="00BF5707">
        <w:t>please</w:t>
      </w:r>
      <w:r w:rsidR="00BF5707">
        <w:rPr>
          <w:spacing w:val="-21"/>
        </w:rPr>
        <w:t xml:space="preserve"> </w:t>
      </w:r>
      <w:r w:rsidR="00BF5707">
        <w:t>contact</w:t>
      </w:r>
      <w:r w:rsidR="00BF5707">
        <w:rPr>
          <w:spacing w:val="-20"/>
        </w:rPr>
        <w:t xml:space="preserve"> </w:t>
      </w:r>
      <w:r w:rsidR="00BF5707">
        <w:t>the</w:t>
      </w:r>
      <w:r w:rsidR="00BF5707">
        <w:rPr>
          <w:spacing w:val="-21"/>
        </w:rPr>
        <w:t xml:space="preserve"> </w:t>
      </w:r>
      <w:r w:rsidR="00BF5707">
        <w:t>school</w:t>
      </w:r>
      <w:r w:rsidR="00BF5707">
        <w:rPr>
          <w:spacing w:val="-20"/>
        </w:rPr>
        <w:t xml:space="preserve"> </w:t>
      </w:r>
      <w:r w:rsidR="00BF5707">
        <w:t>for</w:t>
      </w:r>
      <w:r w:rsidR="00BF5707">
        <w:rPr>
          <w:spacing w:val="-21"/>
        </w:rPr>
        <w:t xml:space="preserve"> </w:t>
      </w:r>
      <w:r w:rsidR="00BF5707">
        <w:rPr>
          <w:spacing w:val="-4"/>
        </w:rPr>
        <w:t xml:space="preserve">help. </w:t>
      </w:r>
      <w:r w:rsidR="00BF5707">
        <w:t>For</w:t>
      </w:r>
      <w:r w:rsidR="00BF5707">
        <w:rPr>
          <w:spacing w:val="-12"/>
        </w:rPr>
        <w:t xml:space="preserve"> </w:t>
      </w:r>
      <w:r w:rsidR="00BF5707">
        <w:t>more</w:t>
      </w:r>
      <w:r w:rsidR="00BF5707">
        <w:rPr>
          <w:spacing w:val="-11"/>
        </w:rPr>
        <w:t xml:space="preserve"> </w:t>
      </w:r>
      <w:r w:rsidR="00BF5707">
        <w:t>information</w:t>
      </w:r>
      <w:r w:rsidR="00BF5707">
        <w:rPr>
          <w:spacing w:val="-11"/>
        </w:rPr>
        <w:t xml:space="preserve"> </w:t>
      </w:r>
      <w:r w:rsidR="00BF5707">
        <w:t>please</w:t>
      </w:r>
      <w:r w:rsidR="00BF5707">
        <w:rPr>
          <w:spacing w:val="-11"/>
        </w:rPr>
        <w:t xml:space="preserve"> </w:t>
      </w:r>
      <w:r w:rsidR="00BF5707">
        <w:t>visit</w:t>
      </w:r>
      <w:r w:rsidR="00BF5707">
        <w:rPr>
          <w:spacing w:val="-11"/>
        </w:rPr>
        <w:t xml:space="preserve"> </w:t>
      </w:r>
      <w:r w:rsidR="00BF5707">
        <w:t>the</w:t>
      </w:r>
      <w:r w:rsidR="00BF5707">
        <w:rPr>
          <w:spacing w:val="-11"/>
        </w:rPr>
        <w:t xml:space="preserve"> </w:t>
      </w:r>
      <w:r w:rsidR="00BF5707">
        <w:t>Department</w:t>
      </w:r>
      <w:r w:rsidR="00BF5707">
        <w:rPr>
          <w:spacing w:val="-11"/>
        </w:rPr>
        <w:t xml:space="preserve"> </w:t>
      </w:r>
      <w:r w:rsidR="00BF5707">
        <w:t>of</w:t>
      </w:r>
      <w:r w:rsidR="00BF5707">
        <w:rPr>
          <w:spacing w:val="-11"/>
        </w:rPr>
        <w:t xml:space="preserve"> </w:t>
      </w:r>
      <w:r w:rsidR="00BF5707">
        <w:t>Education</w:t>
      </w:r>
      <w:r w:rsidR="00BF5707">
        <w:rPr>
          <w:spacing w:val="-12"/>
        </w:rPr>
        <w:t xml:space="preserve"> </w:t>
      </w:r>
      <w:hyperlink r:id="rId10">
        <w:r w:rsidR="00BF5707">
          <w:rPr>
            <w:color w:val="4F5CD6"/>
            <w:u w:val="single" w:color="4F5CD6"/>
          </w:rPr>
          <w:t>website</w:t>
        </w:r>
      </w:hyperlink>
      <w:r w:rsidR="00BF5707">
        <w:t>.</w:t>
      </w:r>
    </w:p>
    <w:p w:rsidR="00AF766D" w:rsidRDefault="00AF766D">
      <w:pPr>
        <w:rPr>
          <w:sz w:val="20"/>
        </w:rPr>
      </w:pPr>
    </w:p>
    <w:p w:rsidR="00AF766D" w:rsidRDefault="00AF766D">
      <w:pPr>
        <w:rPr>
          <w:sz w:val="20"/>
        </w:rPr>
      </w:pPr>
    </w:p>
    <w:p w:rsidR="00AF766D" w:rsidRDefault="00AF766D">
      <w:pPr>
        <w:rPr>
          <w:sz w:val="20"/>
        </w:rPr>
      </w:pPr>
    </w:p>
    <w:p w:rsidR="00AF766D" w:rsidRDefault="00AF766D">
      <w:pPr>
        <w:rPr>
          <w:sz w:val="20"/>
        </w:rPr>
      </w:pPr>
    </w:p>
    <w:p w:rsidR="00AF766D" w:rsidRDefault="00AF766D">
      <w:pPr>
        <w:rPr>
          <w:sz w:val="20"/>
        </w:rPr>
      </w:pPr>
    </w:p>
    <w:p w:rsidR="00AF766D" w:rsidRDefault="00AF766D">
      <w:pPr>
        <w:rPr>
          <w:sz w:val="20"/>
        </w:rPr>
      </w:pPr>
    </w:p>
    <w:p w:rsidR="00AF766D" w:rsidRDefault="00AF766D">
      <w:pPr>
        <w:rPr>
          <w:sz w:val="20"/>
        </w:rPr>
      </w:pPr>
    </w:p>
    <w:p w:rsidR="00AF766D" w:rsidRDefault="00060A0D">
      <w:pPr>
        <w:rPr>
          <w:sz w:val="11"/>
        </w:rPr>
      </w:pPr>
      <w:r w:rsidRPr="00060A0D">
        <w:rPr>
          <w:noProof/>
          <w:sz w:val="11"/>
          <w:lang w:val="en-AU" w:eastAsia="en-AU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4512310</wp:posOffset>
            </wp:positionV>
            <wp:extent cx="2020570" cy="154940"/>
            <wp:effectExtent l="0" t="0" r="0" b="0"/>
            <wp:wrapSquare wrapText="bothSides"/>
            <wp:docPr id="2" name="Picture 2" descr="\\E5169S01SV001.GREEN.SCHOOLS.INTERNAL\fsE6064S01-StaffFolders$\E2046582\Desktop\Student Enrolment\CESC-Motto-Purple-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5169S01SV001.GREEN.SCHOOLS.INTERNAL\fsE6064S01-StaffFolders$\E2046582\Desktop\Student Enrolment\CESC-Motto-Purple-Oran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AEE"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109220</wp:posOffset>
                </wp:positionV>
                <wp:extent cx="6840220" cy="4213225"/>
                <wp:effectExtent l="0" t="0" r="0" b="0"/>
                <wp:wrapTopAndBottom/>
                <wp:docPr id="7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213225"/>
                          <a:chOff x="567" y="172"/>
                          <a:chExt cx="10772" cy="6635"/>
                        </a:xfrm>
                      </wpg:grpSpPr>
                      <wps:wsp>
                        <wps:cNvPr id="7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66" y="171"/>
                            <a:ext cx="10772" cy="6635"/>
                          </a:xfrm>
                          <a:prstGeom prst="rect">
                            <a:avLst/>
                          </a:pr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99"/>
                        <wps:cNvSpPr>
                          <a:spLocks/>
                        </wps:cNvSpPr>
                        <wps:spPr bwMode="auto">
                          <a:xfrm>
                            <a:off x="3103" y="347"/>
                            <a:ext cx="8122" cy="2000"/>
                          </a:xfrm>
                          <a:custGeom>
                            <a:avLst/>
                            <a:gdLst>
                              <a:gd name="T0" fmla="+- 0 3387 3104"/>
                              <a:gd name="T1" fmla="*/ T0 w 8122"/>
                              <a:gd name="T2" fmla="+- 0 1950 348"/>
                              <a:gd name="T3" fmla="*/ 1950 h 2000"/>
                              <a:gd name="T4" fmla="+- 0 3104 3104"/>
                              <a:gd name="T5" fmla="*/ T4 w 8122"/>
                              <a:gd name="T6" fmla="+- 0 1950 348"/>
                              <a:gd name="T7" fmla="*/ 1950 h 2000"/>
                              <a:gd name="T8" fmla="+- 0 3104 3104"/>
                              <a:gd name="T9" fmla="*/ T8 w 8122"/>
                              <a:gd name="T10" fmla="+- 0 2347 348"/>
                              <a:gd name="T11" fmla="*/ 2347 h 2000"/>
                              <a:gd name="T12" fmla="+- 0 3387 3104"/>
                              <a:gd name="T13" fmla="*/ T12 w 8122"/>
                              <a:gd name="T14" fmla="+- 0 2347 348"/>
                              <a:gd name="T15" fmla="*/ 2347 h 2000"/>
                              <a:gd name="T16" fmla="+- 0 3387 3104"/>
                              <a:gd name="T17" fmla="*/ T16 w 8122"/>
                              <a:gd name="T18" fmla="+- 0 1950 348"/>
                              <a:gd name="T19" fmla="*/ 1950 h 2000"/>
                              <a:gd name="T20" fmla="+- 0 3711 3104"/>
                              <a:gd name="T21" fmla="*/ T20 w 8122"/>
                              <a:gd name="T22" fmla="+- 0 1950 348"/>
                              <a:gd name="T23" fmla="*/ 1950 h 2000"/>
                              <a:gd name="T24" fmla="+- 0 3427 3104"/>
                              <a:gd name="T25" fmla="*/ T24 w 8122"/>
                              <a:gd name="T26" fmla="+- 0 1950 348"/>
                              <a:gd name="T27" fmla="*/ 1950 h 2000"/>
                              <a:gd name="T28" fmla="+- 0 3427 3104"/>
                              <a:gd name="T29" fmla="*/ T28 w 8122"/>
                              <a:gd name="T30" fmla="+- 0 2347 348"/>
                              <a:gd name="T31" fmla="*/ 2347 h 2000"/>
                              <a:gd name="T32" fmla="+- 0 3711 3104"/>
                              <a:gd name="T33" fmla="*/ T32 w 8122"/>
                              <a:gd name="T34" fmla="+- 0 2347 348"/>
                              <a:gd name="T35" fmla="*/ 2347 h 2000"/>
                              <a:gd name="T36" fmla="+- 0 3711 3104"/>
                              <a:gd name="T37" fmla="*/ T36 w 8122"/>
                              <a:gd name="T38" fmla="+- 0 1950 348"/>
                              <a:gd name="T39" fmla="*/ 1950 h 2000"/>
                              <a:gd name="T40" fmla="+- 0 4181 3104"/>
                              <a:gd name="T41" fmla="*/ T40 w 8122"/>
                              <a:gd name="T42" fmla="+- 0 1950 348"/>
                              <a:gd name="T43" fmla="*/ 1950 h 2000"/>
                              <a:gd name="T44" fmla="+- 0 3898 3104"/>
                              <a:gd name="T45" fmla="*/ T44 w 8122"/>
                              <a:gd name="T46" fmla="+- 0 1950 348"/>
                              <a:gd name="T47" fmla="*/ 1950 h 2000"/>
                              <a:gd name="T48" fmla="+- 0 3898 3104"/>
                              <a:gd name="T49" fmla="*/ T48 w 8122"/>
                              <a:gd name="T50" fmla="+- 0 2347 348"/>
                              <a:gd name="T51" fmla="*/ 2347 h 2000"/>
                              <a:gd name="T52" fmla="+- 0 4181 3104"/>
                              <a:gd name="T53" fmla="*/ T52 w 8122"/>
                              <a:gd name="T54" fmla="+- 0 2347 348"/>
                              <a:gd name="T55" fmla="*/ 2347 h 2000"/>
                              <a:gd name="T56" fmla="+- 0 4181 3104"/>
                              <a:gd name="T57" fmla="*/ T56 w 8122"/>
                              <a:gd name="T58" fmla="+- 0 1950 348"/>
                              <a:gd name="T59" fmla="*/ 1950 h 2000"/>
                              <a:gd name="T60" fmla="+- 0 4505 3104"/>
                              <a:gd name="T61" fmla="*/ T60 w 8122"/>
                              <a:gd name="T62" fmla="+- 0 1950 348"/>
                              <a:gd name="T63" fmla="*/ 1950 h 2000"/>
                              <a:gd name="T64" fmla="+- 0 4221 3104"/>
                              <a:gd name="T65" fmla="*/ T64 w 8122"/>
                              <a:gd name="T66" fmla="+- 0 1950 348"/>
                              <a:gd name="T67" fmla="*/ 1950 h 2000"/>
                              <a:gd name="T68" fmla="+- 0 4221 3104"/>
                              <a:gd name="T69" fmla="*/ T68 w 8122"/>
                              <a:gd name="T70" fmla="+- 0 2347 348"/>
                              <a:gd name="T71" fmla="*/ 2347 h 2000"/>
                              <a:gd name="T72" fmla="+- 0 4505 3104"/>
                              <a:gd name="T73" fmla="*/ T72 w 8122"/>
                              <a:gd name="T74" fmla="+- 0 2347 348"/>
                              <a:gd name="T75" fmla="*/ 2347 h 2000"/>
                              <a:gd name="T76" fmla="+- 0 4505 3104"/>
                              <a:gd name="T77" fmla="*/ T76 w 8122"/>
                              <a:gd name="T78" fmla="+- 0 1950 348"/>
                              <a:gd name="T79" fmla="*/ 1950 h 2000"/>
                              <a:gd name="T80" fmla="+- 0 4975 3104"/>
                              <a:gd name="T81" fmla="*/ T80 w 8122"/>
                              <a:gd name="T82" fmla="+- 0 1950 348"/>
                              <a:gd name="T83" fmla="*/ 1950 h 2000"/>
                              <a:gd name="T84" fmla="+- 0 4691 3104"/>
                              <a:gd name="T85" fmla="*/ T84 w 8122"/>
                              <a:gd name="T86" fmla="+- 0 1950 348"/>
                              <a:gd name="T87" fmla="*/ 1950 h 2000"/>
                              <a:gd name="T88" fmla="+- 0 4691 3104"/>
                              <a:gd name="T89" fmla="*/ T88 w 8122"/>
                              <a:gd name="T90" fmla="+- 0 2347 348"/>
                              <a:gd name="T91" fmla="*/ 2347 h 2000"/>
                              <a:gd name="T92" fmla="+- 0 4975 3104"/>
                              <a:gd name="T93" fmla="*/ T92 w 8122"/>
                              <a:gd name="T94" fmla="+- 0 2347 348"/>
                              <a:gd name="T95" fmla="*/ 2347 h 2000"/>
                              <a:gd name="T96" fmla="+- 0 4975 3104"/>
                              <a:gd name="T97" fmla="*/ T96 w 8122"/>
                              <a:gd name="T98" fmla="+- 0 1950 348"/>
                              <a:gd name="T99" fmla="*/ 1950 h 2000"/>
                              <a:gd name="T100" fmla="+- 0 5298 3104"/>
                              <a:gd name="T101" fmla="*/ T100 w 8122"/>
                              <a:gd name="T102" fmla="+- 0 1950 348"/>
                              <a:gd name="T103" fmla="*/ 1950 h 2000"/>
                              <a:gd name="T104" fmla="+- 0 5015 3104"/>
                              <a:gd name="T105" fmla="*/ T104 w 8122"/>
                              <a:gd name="T106" fmla="+- 0 1950 348"/>
                              <a:gd name="T107" fmla="*/ 1950 h 2000"/>
                              <a:gd name="T108" fmla="+- 0 5015 3104"/>
                              <a:gd name="T109" fmla="*/ T108 w 8122"/>
                              <a:gd name="T110" fmla="+- 0 2347 348"/>
                              <a:gd name="T111" fmla="*/ 2347 h 2000"/>
                              <a:gd name="T112" fmla="+- 0 5298 3104"/>
                              <a:gd name="T113" fmla="*/ T112 w 8122"/>
                              <a:gd name="T114" fmla="+- 0 2347 348"/>
                              <a:gd name="T115" fmla="*/ 2347 h 2000"/>
                              <a:gd name="T116" fmla="+- 0 5298 3104"/>
                              <a:gd name="T117" fmla="*/ T116 w 8122"/>
                              <a:gd name="T118" fmla="+- 0 1950 348"/>
                              <a:gd name="T119" fmla="*/ 1950 h 2000"/>
                              <a:gd name="T120" fmla="+- 0 11225 3104"/>
                              <a:gd name="T121" fmla="*/ T120 w 8122"/>
                              <a:gd name="T122" fmla="+- 0 1414 348"/>
                              <a:gd name="T123" fmla="*/ 1414 h 2000"/>
                              <a:gd name="T124" fmla="+- 0 3104 3104"/>
                              <a:gd name="T125" fmla="*/ T124 w 8122"/>
                              <a:gd name="T126" fmla="+- 0 1414 348"/>
                              <a:gd name="T127" fmla="*/ 1414 h 2000"/>
                              <a:gd name="T128" fmla="+- 0 3104 3104"/>
                              <a:gd name="T129" fmla="*/ T128 w 8122"/>
                              <a:gd name="T130" fmla="+- 0 1810 348"/>
                              <a:gd name="T131" fmla="*/ 1810 h 2000"/>
                              <a:gd name="T132" fmla="+- 0 11225 3104"/>
                              <a:gd name="T133" fmla="*/ T132 w 8122"/>
                              <a:gd name="T134" fmla="+- 0 1810 348"/>
                              <a:gd name="T135" fmla="*/ 1810 h 2000"/>
                              <a:gd name="T136" fmla="+- 0 11225 3104"/>
                              <a:gd name="T137" fmla="*/ T136 w 8122"/>
                              <a:gd name="T138" fmla="+- 0 1414 348"/>
                              <a:gd name="T139" fmla="*/ 1414 h 2000"/>
                              <a:gd name="T140" fmla="+- 0 11225 3104"/>
                              <a:gd name="T141" fmla="*/ T140 w 8122"/>
                              <a:gd name="T142" fmla="+- 0 885 348"/>
                              <a:gd name="T143" fmla="*/ 885 h 2000"/>
                              <a:gd name="T144" fmla="+- 0 3104 3104"/>
                              <a:gd name="T145" fmla="*/ T144 w 8122"/>
                              <a:gd name="T146" fmla="+- 0 885 348"/>
                              <a:gd name="T147" fmla="*/ 885 h 2000"/>
                              <a:gd name="T148" fmla="+- 0 3104 3104"/>
                              <a:gd name="T149" fmla="*/ T148 w 8122"/>
                              <a:gd name="T150" fmla="+- 0 1282 348"/>
                              <a:gd name="T151" fmla="*/ 1282 h 2000"/>
                              <a:gd name="T152" fmla="+- 0 11225 3104"/>
                              <a:gd name="T153" fmla="*/ T152 w 8122"/>
                              <a:gd name="T154" fmla="+- 0 1282 348"/>
                              <a:gd name="T155" fmla="*/ 1282 h 2000"/>
                              <a:gd name="T156" fmla="+- 0 11225 3104"/>
                              <a:gd name="T157" fmla="*/ T156 w 8122"/>
                              <a:gd name="T158" fmla="+- 0 885 348"/>
                              <a:gd name="T159" fmla="*/ 885 h 2000"/>
                              <a:gd name="T160" fmla="+- 0 11225 3104"/>
                              <a:gd name="T161" fmla="*/ T160 w 8122"/>
                              <a:gd name="T162" fmla="+- 0 348 348"/>
                              <a:gd name="T163" fmla="*/ 348 h 2000"/>
                              <a:gd name="T164" fmla="+- 0 3104 3104"/>
                              <a:gd name="T165" fmla="*/ T164 w 8122"/>
                              <a:gd name="T166" fmla="+- 0 348 348"/>
                              <a:gd name="T167" fmla="*/ 348 h 2000"/>
                              <a:gd name="T168" fmla="+- 0 3104 3104"/>
                              <a:gd name="T169" fmla="*/ T168 w 8122"/>
                              <a:gd name="T170" fmla="+- 0 745 348"/>
                              <a:gd name="T171" fmla="*/ 745 h 2000"/>
                              <a:gd name="T172" fmla="+- 0 11225 3104"/>
                              <a:gd name="T173" fmla="*/ T172 w 8122"/>
                              <a:gd name="T174" fmla="+- 0 745 348"/>
                              <a:gd name="T175" fmla="*/ 745 h 2000"/>
                              <a:gd name="T176" fmla="+- 0 11225 3104"/>
                              <a:gd name="T177" fmla="*/ T176 w 8122"/>
                              <a:gd name="T178" fmla="+- 0 348 348"/>
                              <a:gd name="T179" fmla="*/ 348 h 2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122" h="2000">
                                <a:moveTo>
                                  <a:pt x="283" y="1602"/>
                                </a:moveTo>
                                <a:lnTo>
                                  <a:pt x="0" y="1602"/>
                                </a:lnTo>
                                <a:lnTo>
                                  <a:pt x="0" y="1999"/>
                                </a:lnTo>
                                <a:lnTo>
                                  <a:pt x="283" y="1999"/>
                                </a:lnTo>
                                <a:lnTo>
                                  <a:pt x="283" y="1602"/>
                                </a:lnTo>
                                <a:close/>
                                <a:moveTo>
                                  <a:pt x="607" y="1602"/>
                                </a:moveTo>
                                <a:lnTo>
                                  <a:pt x="323" y="1602"/>
                                </a:lnTo>
                                <a:lnTo>
                                  <a:pt x="323" y="1999"/>
                                </a:lnTo>
                                <a:lnTo>
                                  <a:pt x="607" y="1999"/>
                                </a:lnTo>
                                <a:lnTo>
                                  <a:pt x="607" y="1602"/>
                                </a:lnTo>
                                <a:close/>
                                <a:moveTo>
                                  <a:pt x="1077" y="1602"/>
                                </a:moveTo>
                                <a:lnTo>
                                  <a:pt x="794" y="1602"/>
                                </a:lnTo>
                                <a:lnTo>
                                  <a:pt x="794" y="1999"/>
                                </a:lnTo>
                                <a:lnTo>
                                  <a:pt x="1077" y="1999"/>
                                </a:lnTo>
                                <a:lnTo>
                                  <a:pt x="1077" y="1602"/>
                                </a:lnTo>
                                <a:close/>
                                <a:moveTo>
                                  <a:pt x="1401" y="1602"/>
                                </a:moveTo>
                                <a:lnTo>
                                  <a:pt x="1117" y="1602"/>
                                </a:lnTo>
                                <a:lnTo>
                                  <a:pt x="1117" y="1999"/>
                                </a:lnTo>
                                <a:lnTo>
                                  <a:pt x="1401" y="1999"/>
                                </a:lnTo>
                                <a:lnTo>
                                  <a:pt x="1401" y="1602"/>
                                </a:lnTo>
                                <a:close/>
                                <a:moveTo>
                                  <a:pt x="1871" y="1602"/>
                                </a:moveTo>
                                <a:lnTo>
                                  <a:pt x="1587" y="1602"/>
                                </a:lnTo>
                                <a:lnTo>
                                  <a:pt x="1587" y="1999"/>
                                </a:lnTo>
                                <a:lnTo>
                                  <a:pt x="1871" y="1999"/>
                                </a:lnTo>
                                <a:lnTo>
                                  <a:pt x="1871" y="1602"/>
                                </a:lnTo>
                                <a:close/>
                                <a:moveTo>
                                  <a:pt x="2194" y="1602"/>
                                </a:moveTo>
                                <a:lnTo>
                                  <a:pt x="1911" y="1602"/>
                                </a:lnTo>
                                <a:lnTo>
                                  <a:pt x="1911" y="1999"/>
                                </a:lnTo>
                                <a:lnTo>
                                  <a:pt x="2194" y="1999"/>
                                </a:lnTo>
                                <a:lnTo>
                                  <a:pt x="2194" y="1602"/>
                                </a:lnTo>
                                <a:close/>
                                <a:moveTo>
                                  <a:pt x="8121" y="1066"/>
                                </a:moveTo>
                                <a:lnTo>
                                  <a:pt x="0" y="1066"/>
                                </a:lnTo>
                                <a:lnTo>
                                  <a:pt x="0" y="1462"/>
                                </a:lnTo>
                                <a:lnTo>
                                  <a:pt x="8121" y="1462"/>
                                </a:lnTo>
                                <a:lnTo>
                                  <a:pt x="8121" y="1066"/>
                                </a:lnTo>
                                <a:close/>
                                <a:moveTo>
                                  <a:pt x="8121" y="537"/>
                                </a:moveTo>
                                <a:lnTo>
                                  <a:pt x="0" y="537"/>
                                </a:lnTo>
                                <a:lnTo>
                                  <a:pt x="0" y="934"/>
                                </a:lnTo>
                                <a:lnTo>
                                  <a:pt x="8121" y="934"/>
                                </a:lnTo>
                                <a:lnTo>
                                  <a:pt x="8121" y="537"/>
                                </a:lnTo>
                                <a:close/>
                                <a:moveTo>
                                  <a:pt x="8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121" y="397"/>
                                </a:lnTo>
                                <a:lnTo>
                                  <a:pt x="8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6" y="2032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4" y="2032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9" y="2032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AutoShape 95"/>
                        <wps:cNvSpPr>
                          <a:spLocks/>
                        </wps:cNvSpPr>
                        <wps:spPr bwMode="auto">
                          <a:xfrm>
                            <a:off x="3103" y="2477"/>
                            <a:ext cx="8122" cy="934"/>
                          </a:xfrm>
                          <a:custGeom>
                            <a:avLst/>
                            <a:gdLst>
                              <a:gd name="T0" fmla="+- 0 5953 3104"/>
                              <a:gd name="T1" fmla="*/ T0 w 8122"/>
                              <a:gd name="T2" fmla="+- 0 3014 2477"/>
                              <a:gd name="T3" fmla="*/ 3014 h 934"/>
                              <a:gd name="T4" fmla="+- 0 3104 3104"/>
                              <a:gd name="T5" fmla="*/ T4 w 8122"/>
                              <a:gd name="T6" fmla="+- 0 3014 2477"/>
                              <a:gd name="T7" fmla="*/ 3014 h 934"/>
                              <a:gd name="T8" fmla="+- 0 3104 3104"/>
                              <a:gd name="T9" fmla="*/ T8 w 8122"/>
                              <a:gd name="T10" fmla="+- 0 3411 2477"/>
                              <a:gd name="T11" fmla="*/ 3411 h 934"/>
                              <a:gd name="T12" fmla="+- 0 5953 3104"/>
                              <a:gd name="T13" fmla="*/ T12 w 8122"/>
                              <a:gd name="T14" fmla="+- 0 3411 2477"/>
                              <a:gd name="T15" fmla="*/ 3411 h 934"/>
                              <a:gd name="T16" fmla="+- 0 5953 3104"/>
                              <a:gd name="T17" fmla="*/ T16 w 8122"/>
                              <a:gd name="T18" fmla="+- 0 3014 2477"/>
                              <a:gd name="T19" fmla="*/ 3014 h 934"/>
                              <a:gd name="T20" fmla="+- 0 11225 3104"/>
                              <a:gd name="T21" fmla="*/ T20 w 8122"/>
                              <a:gd name="T22" fmla="+- 0 2477 2477"/>
                              <a:gd name="T23" fmla="*/ 2477 h 934"/>
                              <a:gd name="T24" fmla="+- 0 3104 3104"/>
                              <a:gd name="T25" fmla="*/ T24 w 8122"/>
                              <a:gd name="T26" fmla="+- 0 2477 2477"/>
                              <a:gd name="T27" fmla="*/ 2477 h 934"/>
                              <a:gd name="T28" fmla="+- 0 3104 3104"/>
                              <a:gd name="T29" fmla="*/ T28 w 8122"/>
                              <a:gd name="T30" fmla="+- 0 2874 2477"/>
                              <a:gd name="T31" fmla="*/ 2874 h 934"/>
                              <a:gd name="T32" fmla="+- 0 11225 3104"/>
                              <a:gd name="T33" fmla="*/ T32 w 8122"/>
                              <a:gd name="T34" fmla="+- 0 2874 2477"/>
                              <a:gd name="T35" fmla="*/ 2874 h 934"/>
                              <a:gd name="T36" fmla="+- 0 11225 3104"/>
                              <a:gd name="T37" fmla="*/ T36 w 8122"/>
                              <a:gd name="T38" fmla="+- 0 2477 2477"/>
                              <a:gd name="T39" fmla="*/ 2477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22" h="934">
                                <a:moveTo>
                                  <a:pt x="2849" y="537"/>
                                </a:moveTo>
                                <a:lnTo>
                                  <a:pt x="0" y="537"/>
                                </a:lnTo>
                                <a:lnTo>
                                  <a:pt x="0" y="934"/>
                                </a:lnTo>
                                <a:lnTo>
                                  <a:pt x="2849" y="934"/>
                                </a:lnTo>
                                <a:lnTo>
                                  <a:pt x="2849" y="537"/>
                                </a:lnTo>
                                <a:close/>
                                <a:moveTo>
                                  <a:pt x="8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8121" y="397"/>
                                </a:lnTo>
                                <a:lnTo>
                                  <a:pt x="8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3096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6" y="3096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3" y="3096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AutoShape 91"/>
                        <wps:cNvSpPr>
                          <a:spLocks/>
                        </wps:cNvSpPr>
                        <wps:spPr bwMode="auto">
                          <a:xfrm>
                            <a:off x="3103" y="3014"/>
                            <a:ext cx="8122" cy="3632"/>
                          </a:xfrm>
                          <a:custGeom>
                            <a:avLst/>
                            <a:gdLst>
                              <a:gd name="T0" fmla="+- 0 5820 3104"/>
                              <a:gd name="T1" fmla="*/ T0 w 8122"/>
                              <a:gd name="T2" fmla="+- 0 6249 3014"/>
                              <a:gd name="T3" fmla="*/ 6249 h 3632"/>
                              <a:gd name="T4" fmla="+- 0 3104 3104"/>
                              <a:gd name="T5" fmla="*/ T4 w 8122"/>
                              <a:gd name="T6" fmla="+- 0 6249 3014"/>
                              <a:gd name="T7" fmla="*/ 6249 h 3632"/>
                              <a:gd name="T8" fmla="+- 0 3104 3104"/>
                              <a:gd name="T9" fmla="*/ T8 w 8122"/>
                              <a:gd name="T10" fmla="+- 0 6646 3014"/>
                              <a:gd name="T11" fmla="*/ 6646 h 3632"/>
                              <a:gd name="T12" fmla="+- 0 5820 3104"/>
                              <a:gd name="T13" fmla="*/ T12 w 8122"/>
                              <a:gd name="T14" fmla="+- 0 6646 3014"/>
                              <a:gd name="T15" fmla="*/ 6646 h 3632"/>
                              <a:gd name="T16" fmla="+- 0 5820 3104"/>
                              <a:gd name="T17" fmla="*/ T16 w 8122"/>
                              <a:gd name="T18" fmla="+- 0 6249 3014"/>
                              <a:gd name="T19" fmla="*/ 6249 h 3632"/>
                              <a:gd name="T20" fmla="+- 0 5820 3104"/>
                              <a:gd name="T21" fmla="*/ T20 w 8122"/>
                              <a:gd name="T22" fmla="+- 0 5712 3014"/>
                              <a:gd name="T23" fmla="*/ 5712 h 3632"/>
                              <a:gd name="T24" fmla="+- 0 3104 3104"/>
                              <a:gd name="T25" fmla="*/ T24 w 8122"/>
                              <a:gd name="T26" fmla="+- 0 5712 3014"/>
                              <a:gd name="T27" fmla="*/ 5712 h 3632"/>
                              <a:gd name="T28" fmla="+- 0 3104 3104"/>
                              <a:gd name="T29" fmla="*/ T28 w 8122"/>
                              <a:gd name="T30" fmla="+- 0 6109 3014"/>
                              <a:gd name="T31" fmla="*/ 6109 h 3632"/>
                              <a:gd name="T32" fmla="+- 0 5820 3104"/>
                              <a:gd name="T33" fmla="*/ T32 w 8122"/>
                              <a:gd name="T34" fmla="+- 0 6109 3014"/>
                              <a:gd name="T35" fmla="*/ 6109 h 3632"/>
                              <a:gd name="T36" fmla="+- 0 5820 3104"/>
                              <a:gd name="T37" fmla="*/ T36 w 8122"/>
                              <a:gd name="T38" fmla="+- 0 5712 3014"/>
                              <a:gd name="T39" fmla="*/ 5712 h 3632"/>
                              <a:gd name="T40" fmla="+- 0 8518 3104"/>
                              <a:gd name="T41" fmla="*/ T40 w 8122"/>
                              <a:gd name="T42" fmla="+- 0 5163 3014"/>
                              <a:gd name="T43" fmla="*/ 5163 h 3632"/>
                              <a:gd name="T44" fmla="+- 0 3104 3104"/>
                              <a:gd name="T45" fmla="*/ T44 w 8122"/>
                              <a:gd name="T46" fmla="+- 0 5163 3014"/>
                              <a:gd name="T47" fmla="*/ 5163 h 3632"/>
                              <a:gd name="T48" fmla="+- 0 3104 3104"/>
                              <a:gd name="T49" fmla="*/ T48 w 8122"/>
                              <a:gd name="T50" fmla="+- 0 5560 3014"/>
                              <a:gd name="T51" fmla="*/ 5560 h 3632"/>
                              <a:gd name="T52" fmla="+- 0 8518 3104"/>
                              <a:gd name="T53" fmla="*/ T52 w 8122"/>
                              <a:gd name="T54" fmla="+- 0 5560 3014"/>
                              <a:gd name="T55" fmla="*/ 5560 h 3632"/>
                              <a:gd name="T56" fmla="+- 0 8518 3104"/>
                              <a:gd name="T57" fmla="*/ T56 w 8122"/>
                              <a:gd name="T58" fmla="+- 0 5163 3014"/>
                              <a:gd name="T59" fmla="*/ 5163 h 3632"/>
                              <a:gd name="T60" fmla="+- 0 8518 3104"/>
                              <a:gd name="T61" fmla="*/ T60 w 8122"/>
                              <a:gd name="T62" fmla="+- 0 4096 3014"/>
                              <a:gd name="T63" fmla="*/ 4096 h 3632"/>
                              <a:gd name="T64" fmla="+- 0 3104 3104"/>
                              <a:gd name="T65" fmla="*/ T64 w 8122"/>
                              <a:gd name="T66" fmla="+- 0 4096 3014"/>
                              <a:gd name="T67" fmla="*/ 4096 h 3632"/>
                              <a:gd name="T68" fmla="+- 0 3104 3104"/>
                              <a:gd name="T69" fmla="*/ T68 w 8122"/>
                              <a:gd name="T70" fmla="+- 0 4493 3014"/>
                              <a:gd name="T71" fmla="*/ 4493 h 3632"/>
                              <a:gd name="T72" fmla="+- 0 8518 3104"/>
                              <a:gd name="T73" fmla="*/ T72 w 8122"/>
                              <a:gd name="T74" fmla="+- 0 4493 3014"/>
                              <a:gd name="T75" fmla="*/ 4493 h 3632"/>
                              <a:gd name="T76" fmla="+- 0 8518 3104"/>
                              <a:gd name="T77" fmla="*/ T76 w 8122"/>
                              <a:gd name="T78" fmla="+- 0 4096 3014"/>
                              <a:gd name="T79" fmla="*/ 4096 h 3632"/>
                              <a:gd name="T80" fmla="+- 0 11225 3104"/>
                              <a:gd name="T81" fmla="*/ T80 w 8122"/>
                              <a:gd name="T82" fmla="+- 0 5163 3014"/>
                              <a:gd name="T83" fmla="*/ 5163 h 3632"/>
                              <a:gd name="T84" fmla="+- 0 9439 3104"/>
                              <a:gd name="T85" fmla="*/ T84 w 8122"/>
                              <a:gd name="T86" fmla="+- 0 5163 3014"/>
                              <a:gd name="T87" fmla="*/ 5163 h 3632"/>
                              <a:gd name="T88" fmla="+- 0 9439 3104"/>
                              <a:gd name="T89" fmla="*/ T88 w 8122"/>
                              <a:gd name="T90" fmla="+- 0 5560 3014"/>
                              <a:gd name="T91" fmla="*/ 5560 h 3632"/>
                              <a:gd name="T92" fmla="+- 0 11225 3104"/>
                              <a:gd name="T93" fmla="*/ T92 w 8122"/>
                              <a:gd name="T94" fmla="+- 0 5560 3014"/>
                              <a:gd name="T95" fmla="*/ 5560 h 3632"/>
                              <a:gd name="T96" fmla="+- 0 11225 3104"/>
                              <a:gd name="T97" fmla="*/ T96 w 8122"/>
                              <a:gd name="T98" fmla="+- 0 5163 3014"/>
                              <a:gd name="T99" fmla="*/ 5163 h 3632"/>
                              <a:gd name="T100" fmla="+- 0 11225 3104"/>
                              <a:gd name="T101" fmla="*/ T100 w 8122"/>
                              <a:gd name="T102" fmla="+- 0 4096 3014"/>
                              <a:gd name="T103" fmla="*/ 4096 h 3632"/>
                              <a:gd name="T104" fmla="+- 0 9439 3104"/>
                              <a:gd name="T105" fmla="*/ T104 w 8122"/>
                              <a:gd name="T106" fmla="+- 0 4096 3014"/>
                              <a:gd name="T107" fmla="*/ 4096 h 3632"/>
                              <a:gd name="T108" fmla="+- 0 9439 3104"/>
                              <a:gd name="T109" fmla="*/ T108 w 8122"/>
                              <a:gd name="T110" fmla="+- 0 4493 3014"/>
                              <a:gd name="T111" fmla="*/ 4493 h 3632"/>
                              <a:gd name="T112" fmla="+- 0 11225 3104"/>
                              <a:gd name="T113" fmla="*/ T112 w 8122"/>
                              <a:gd name="T114" fmla="+- 0 4493 3014"/>
                              <a:gd name="T115" fmla="*/ 4493 h 3632"/>
                              <a:gd name="T116" fmla="+- 0 11225 3104"/>
                              <a:gd name="T117" fmla="*/ T116 w 8122"/>
                              <a:gd name="T118" fmla="+- 0 4096 3014"/>
                              <a:gd name="T119" fmla="*/ 4096 h 3632"/>
                              <a:gd name="T120" fmla="+- 0 11225 3104"/>
                              <a:gd name="T121" fmla="*/ T120 w 8122"/>
                              <a:gd name="T122" fmla="+- 0 6249 3014"/>
                              <a:gd name="T123" fmla="*/ 6249 h 3632"/>
                              <a:gd name="T124" fmla="+- 0 6735 3104"/>
                              <a:gd name="T125" fmla="*/ T124 w 8122"/>
                              <a:gd name="T126" fmla="+- 0 6249 3014"/>
                              <a:gd name="T127" fmla="*/ 6249 h 3632"/>
                              <a:gd name="T128" fmla="+- 0 6735 3104"/>
                              <a:gd name="T129" fmla="*/ T128 w 8122"/>
                              <a:gd name="T130" fmla="+- 0 6646 3014"/>
                              <a:gd name="T131" fmla="*/ 6646 h 3632"/>
                              <a:gd name="T132" fmla="+- 0 11225 3104"/>
                              <a:gd name="T133" fmla="*/ T132 w 8122"/>
                              <a:gd name="T134" fmla="+- 0 6646 3014"/>
                              <a:gd name="T135" fmla="*/ 6646 h 3632"/>
                              <a:gd name="T136" fmla="+- 0 11225 3104"/>
                              <a:gd name="T137" fmla="*/ T136 w 8122"/>
                              <a:gd name="T138" fmla="+- 0 6249 3014"/>
                              <a:gd name="T139" fmla="*/ 6249 h 3632"/>
                              <a:gd name="T140" fmla="+- 0 11225 3104"/>
                              <a:gd name="T141" fmla="*/ T140 w 8122"/>
                              <a:gd name="T142" fmla="+- 0 5712 3014"/>
                              <a:gd name="T143" fmla="*/ 5712 h 3632"/>
                              <a:gd name="T144" fmla="+- 0 7710 3104"/>
                              <a:gd name="T145" fmla="*/ T144 w 8122"/>
                              <a:gd name="T146" fmla="+- 0 5712 3014"/>
                              <a:gd name="T147" fmla="*/ 5712 h 3632"/>
                              <a:gd name="T148" fmla="+- 0 7710 3104"/>
                              <a:gd name="T149" fmla="*/ T148 w 8122"/>
                              <a:gd name="T150" fmla="+- 0 6109 3014"/>
                              <a:gd name="T151" fmla="*/ 6109 h 3632"/>
                              <a:gd name="T152" fmla="+- 0 11225 3104"/>
                              <a:gd name="T153" fmla="*/ T152 w 8122"/>
                              <a:gd name="T154" fmla="+- 0 6109 3014"/>
                              <a:gd name="T155" fmla="*/ 6109 h 3632"/>
                              <a:gd name="T156" fmla="+- 0 11225 3104"/>
                              <a:gd name="T157" fmla="*/ T156 w 8122"/>
                              <a:gd name="T158" fmla="+- 0 5712 3014"/>
                              <a:gd name="T159" fmla="*/ 5712 h 3632"/>
                              <a:gd name="T160" fmla="+- 0 11225 3104"/>
                              <a:gd name="T161" fmla="*/ T160 w 8122"/>
                              <a:gd name="T162" fmla="+- 0 4627 3014"/>
                              <a:gd name="T163" fmla="*/ 4627 h 3632"/>
                              <a:gd name="T164" fmla="+- 0 3104 3104"/>
                              <a:gd name="T165" fmla="*/ T164 w 8122"/>
                              <a:gd name="T166" fmla="+- 0 4627 3014"/>
                              <a:gd name="T167" fmla="*/ 4627 h 3632"/>
                              <a:gd name="T168" fmla="+- 0 3104 3104"/>
                              <a:gd name="T169" fmla="*/ T168 w 8122"/>
                              <a:gd name="T170" fmla="+- 0 5023 3014"/>
                              <a:gd name="T171" fmla="*/ 5023 h 3632"/>
                              <a:gd name="T172" fmla="+- 0 11225 3104"/>
                              <a:gd name="T173" fmla="*/ T172 w 8122"/>
                              <a:gd name="T174" fmla="+- 0 5023 3014"/>
                              <a:gd name="T175" fmla="*/ 5023 h 3632"/>
                              <a:gd name="T176" fmla="+- 0 11225 3104"/>
                              <a:gd name="T177" fmla="*/ T176 w 8122"/>
                              <a:gd name="T178" fmla="+- 0 4627 3014"/>
                              <a:gd name="T179" fmla="*/ 4627 h 3632"/>
                              <a:gd name="T180" fmla="+- 0 11225 3104"/>
                              <a:gd name="T181" fmla="*/ T180 w 8122"/>
                              <a:gd name="T182" fmla="+- 0 3543 3014"/>
                              <a:gd name="T183" fmla="*/ 3543 h 3632"/>
                              <a:gd name="T184" fmla="+- 0 3104 3104"/>
                              <a:gd name="T185" fmla="*/ T184 w 8122"/>
                              <a:gd name="T186" fmla="+- 0 3543 3014"/>
                              <a:gd name="T187" fmla="*/ 3543 h 3632"/>
                              <a:gd name="T188" fmla="+- 0 3104 3104"/>
                              <a:gd name="T189" fmla="*/ T188 w 8122"/>
                              <a:gd name="T190" fmla="+- 0 3940 3014"/>
                              <a:gd name="T191" fmla="*/ 3940 h 3632"/>
                              <a:gd name="T192" fmla="+- 0 11225 3104"/>
                              <a:gd name="T193" fmla="*/ T192 w 8122"/>
                              <a:gd name="T194" fmla="+- 0 3940 3014"/>
                              <a:gd name="T195" fmla="*/ 3940 h 3632"/>
                              <a:gd name="T196" fmla="+- 0 11225 3104"/>
                              <a:gd name="T197" fmla="*/ T196 w 8122"/>
                              <a:gd name="T198" fmla="+- 0 3543 3014"/>
                              <a:gd name="T199" fmla="*/ 3543 h 3632"/>
                              <a:gd name="T200" fmla="+- 0 11225 3104"/>
                              <a:gd name="T201" fmla="*/ T200 w 8122"/>
                              <a:gd name="T202" fmla="+- 0 3014 3014"/>
                              <a:gd name="T203" fmla="*/ 3014 h 3632"/>
                              <a:gd name="T204" fmla="+- 0 9581 3104"/>
                              <a:gd name="T205" fmla="*/ T204 w 8122"/>
                              <a:gd name="T206" fmla="+- 0 3014 3014"/>
                              <a:gd name="T207" fmla="*/ 3014 h 3632"/>
                              <a:gd name="T208" fmla="+- 0 9581 3104"/>
                              <a:gd name="T209" fmla="*/ T208 w 8122"/>
                              <a:gd name="T210" fmla="+- 0 3411 3014"/>
                              <a:gd name="T211" fmla="*/ 3411 h 3632"/>
                              <a:gd name="T212" fmla="+- 0 11225 3104"/>
                              <a:gd name="T213" fmla="*/ T212 w 8122"/>
                              <a:gd name="T214" fmla="+- 0 3411 3014"/>
                              <a:gd name="T215" fmla="*/ 3411 h 3632"/>
                              <a:gd name="T216" fmla="+- 0 11225 3104"/>
                              <a:gd name="T217" fmla="*/ T216 w 8122"/>
                              <a:gd name="T218" fmla="+- 0 3014 3014"/>
                              <a:gd name="T219" fmla="*/ 3014 h 3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122" h="3632">
                                <a:moveTo>
                                  <a:pt x="2716" y="3235"/>
                                </a:moveTo>
                                <a:lnTo>
                                  <a:pt x="0" y="3235"/>
                                </a:lnTo>
                                <a:lnTo>
                                  <a:pt x="0" y="3632"/>
                                </a:lnTo>
                                <a:lnTo>
                                  <a:pt x="2716" y="3632"/>
                                </a:lnTo>
                                <a:lnTo>
                                  <a:pt x="2716" y="3235"/>
                                </a:lnTo>
                                <a:close/>
                                <a:moveTo>
                                  <a:pt x="2716" y="2698"/>
                                </a:moveTo>
                                <a:lnTo>
                                  <a:pt x="0" y="2698"/>
                                </a:lnTo>
                                <a:lnTo>
                                  <a:pt x="0" y="3095"/>
                                </a:lnTo>
                                <a:lnTo>
                                  <a:pt x="2716" y="3095"/>
                                </a:lnTo>
                                <a:lnTo>
                                  <a:pt x="2716" y="2698"/>
                                </a:lnTo>
                                <a:close/>
                                <a:moveTo>
                                  <a:pt x="5414" y="2149"/>
                                </a:moveTo>
                                <a:lnTo>
                                  <a:pt x="0" y="2149"/>
                                </a:lnTo>
                                <a:lnTo>
                                  <a:pt x="0" y="2546"/>
                                </a:lnTo>
                                <a:lnTo>
                                  <a:pt x="5414" y="2546"/>
                                </a:lnTo>
                                <a:lnTo>
                                  <a:pt x="5414" y="2149"/>
                                </a:lnTo>
                                <a:close/>
                                <a:moveTo>
                                  <a:pt x="5414" y="1082"/>
                                </a:moveTo>
                                <a:lnTo>
                                  <a:pt x="0" y="1082"/>
                                </a:lnTo>
                                <a:lnTo>
                                  <a:pt x="0" y="1479"/>
                                </a:lnTo>
                                <a:lnTo>
                                  <a:pt x="5414" y="1479"/>
                                </a:lnTo>
                                <a:lnTo>
                                  <a:pt x="5414" y="1082"/>
                                </a:lnTo>
                                <a:close/>
                                <a:moveTo>
                                  <a:pt x="8121" y="2149"/>
                                </a:moveTo>
                                <a:lnTo>
                                  <a:pt x="6335" y="2149"/>
                                </a:lnTo>
                                <a:lnTo>
                                  <a:pt x="6335" y="2546"/>
                                </a:lnTo>
                                <a:lnTo>
                                  <a:pt x="8121" y="2546"/>
                                </a:lnTo>
                                <a:lnTo>
                                  <a:pt x="8121" y="2149"/>
                                </a:lnTo>
                                <a:close/>
                                <a:moveTo>
                                  <a:pt x="8121" y="1082"/>
                                </a:moveTo>
                                <a:lnTo>
                                  <a:pt x="6335" y="1082"/>
                                </a:lnTo>
                                <a:lnTo>
                                  <a:pt x="6335" y="1479"/>
                                </a:lnTo>
                                <a:lnTo>
                                  <a:pt x="8121" y="1479"/>
                                </a:lnTo>
                                <a:lnTo>
                                  <a:pt x="8121" y="1082"/>
                                </a:lnTo>
                                <a:close/>
                                <a:moveTo>
                                  <a:pt x="8121" y="3235"/>
                                </a:moveTo>
                                <a:lnTo>
                                  <a:pt x="3631" y="3235"/>
                                </a:lnTo>
                                <a:lnTo>
                                  <a:pt x="3631" y="3632"/>
                                </a:lnTo>
                                <a:lnTo>
                                  <a:pt x="8121" y="3632"/>
                                </a:lnTo>
                                <a:lnTo>
                                  <a:pt x="8121" y="3235"/>
                                </a:lnTo>
                                <a:close/>
                                <a:moveTo>
                                  <a:pt x="8121" y="2698"/>
                                </a:moveTo>
                                <a:lnTo>
                                  <a:pt x="4606" y="2698"/>
                                </a:lnTo>
                                <a:lnTo>
                                  <a:pt x="4606" y="3095"/>
                                </a:lnTo>
                                <a:lnTo>
                                  <a:pt x="8121" y="3095"/>
                                </a:lnTo>
                                <a:lnTo>
                                  <a:pt x="8121" y="2698"/>
                                </a:lnTo>
                                <a:close/>
                                <a:moveTo>
                                  <a:pt x="8121" y="1613"/>
                                </a:moveTo>
                                <a:lnTo>
                                  <a:pt x="0" y="1613"/>
                                </a:lnTo>
                                <a:lnTo>
                                  <a:pt x="0" y="2009"/>
                                </a:lnTo>
                                <a:lnTo>
                                  <a:pt x="8121" y="2009"/>
                                </a:lnTo>
                                <a:lnTo>
                                  <a:pt x="8121" y="1613"/>
                                </a:lnTo>
                                <a:close/>
                                <a:moveTo>
                                  <a:pt x="8121" y="529"/>
                                </a:moveTo>
                                <a:lnTo>
                                  <a:pt x="0" y="529"/>
                                </a:lnTo>
                                <a:lnTo>
                                  <a:pt x="0" y="926"/>
                                </a:lnTo>
                                <a:lnTo>
                                  <a:pt x="8121" y="926"/>
                                </a:lnTo>
                                <a:lnTo>
                                  <a:pt x="8121" y="529"/>
                                </a:lnTo>
                                <a:close/>
                                <a:moveTo>
                                  <a:pt x="8121" y="0"/>
                                </a:moveTo>
                                <a:lnTo>
                                  <a:pt x="6477" y="0"/>
                                </a:lnTo>
                                <a:lnTo>
                                  <a:pt x="6477" y="397"/>
                                </a:lnTo>
                                <a:lnTo>
                                  <a:pt x="8121" y="397"/>
                                </a:lnTo>
                                <a:lnTo>
                                  <a:pt x="8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449"/>
                            <a:ext cx="2194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10"/>
                                  <w:sz w:val="18"/>
                                </w:rPr>
                                <w:t>Child’s surname</w:t>
                              </w:r>
                            </w:p>
                            <w:p w:rsidR="00853B4E" w:rsidRDefault="00853B4E">
                              <w:pPr>
                                <w:spacing w:before="1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:rsidR="00853B4E" w:rsidRDefault="00853B4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18"/>
                                </w:rPr>
                                <w:t xml:space="preserve">Legal surname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(if different)</w:t>
                              </w:r>
                            </w:p>
                            <w:p w:rsidR="00853B4E" w:rsidRDefault="00853B4E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:rsidR="00853B4E" w:rsidRDefault="00853B4E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Given names</w:t>
                              </w:r>
                            </w:p>
                            <w:p w:rsidR="00853B4E" w:rsidRDefault="00853B4E">
                              <w:pPr>
                                <w:spacing w:before="11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:rsidR="00853B4E" w:rsidRDefault="00853B4E">
                              <w:pPr>
                                <w:spacing w:line="22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18"/>
                                </w:rPr>
                                <w:t xml:space="preserve">Date of birth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yy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771" y="2044"/>
                            <a:ext cx="7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 w:line="214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64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2044"/>
                            <a:ext cx="7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 w:line="214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64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2044"/>
                            <a:ext cx="62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 w:line="214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Gender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189" y="2047"/>
                            <a:ext cx="39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133" y="2047"/>
                            <a:ext cx="209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tabs>
                                  <w:tab w:val="left" w:pos="1045"/>
                                </w:tabs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Female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Not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Specified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576"/>
                            <a:ext cx="1535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Parent Surname</w:t>
                              </w:r>
                            </w:p>
                            <w:p w:rsidR="00853B4E" w:rsidRDefault="00853B4E">
                              <w:pPr>
                                <w:spacing w:before="6"/>
                                <w:rPr>
                                  <w:rFonts w:ascii="Calibri"/>
                                  <w:b/>
                                  <w:sz w:val="25"/>
                                </w:rPr>
                              </w:pPr>
                            </w:p>
                            <w:p w:rsidR="00853B4E" w:rsidRDefault="00853B4E">
                              <w:pPr>
                                <w:spacing w:before="1" w:line="214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Parent First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3108"/>
                            <a:ext cx="37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 w:line="214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18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3111"/>
                            <a:ext cx="22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Mr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582" y="3111"/>
                            <a:ext cx="30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Mrs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302" y="3111"/>
                            <a:ext cx="104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tabs>
                                  <w:tab w:val="left" w:pos="606"/>
                                </w:tabs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Ms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639"/>
                            <a:ext cx="168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 w:line="216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Residential Address</w:t>
                              </w:r>
                            </w:p>
                            <w:p w:rsidR="00853B4E" w:rsidRDefault="00853B4E">
                              <w:pPr>
                                <w:spacing w:line="21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(must be completed)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654" y="4196"/>
                            <a:ext cx="72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4725"/>
                            <a:ext cx="215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3" w:line="23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Postal Address </w:t>
                              </w:r>
                              <w:r>
                                <w:rPr>
                                  <w:sz w:val="18"/>
                                </w:rPr>
                                <w:t>(if different from residential address)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654" y="5281"/>
                            <a:ext cx="72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line="21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5810"/>
                            <a:ext cx="152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 w:line="214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Telephone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(Home)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5710"/>
                            <a:ext cx="1458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 w:line="216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18"/>
                                </w:rPr>
                                <w:t>Telephone (Work)</w:t>
                              </w:r>
                            </w:p>
                            <w:p w:rsidR="00853B4E" w:rsidRDefault="00853B4E">
                              <w:pPr>
                                <w:spacing w:line="21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(If convenient)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6335"/>
                            <a:ext cx="1496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 w:line="214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Mobile Phone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6335"/>
                            <a:ext cx="47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B4E" w:rsidRDefault="00853B4E">
                              <w:pPr>
                                <w:spacing w:before="5" w:line="214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18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6" style="position:absolute;margin-left:28.35pt;margin-top:8.6pt;width:538.6pt;height:331.75pt;z-index:-15728128;mso-wrap-distance-left:0;mso-wrap-distance-right:0;mso-position-horizontal-relative:page;mso-position-vertical-relative:text" coordorigin="567,172" coordsize="10772,6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">
                <v:rect id="Rectangle 100" o:spid="_x0000_s1037" style="position:absolute;left:566;top:171;width:10772;height:6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" fillcolor="#dededf" stroked="f"/>
                <v:shape id="AutoShape 99" o:spid="_x0000_s1038" style="position:absolute;left:3103;top:347;width:8122;height:2000;visibility:visible;mso-wrap-style:square;v-text-anchor:top" coordsize="8122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" path="m283,1602l,1602r,397l283,1999r,-397xm607,1602r-284,l323,1999r284,l607,1602xm1077,1602r-283,l794,1999r283,l1077,1602xm1401,1602r-284,l1117,1999r284,l1401,1602xm1871,1602r-284,l1587,1999r284,l1871,1602xm2194,1602r-283,l1911,1999r283,l2194,1602xm8121,1066l,1066r,396l8121,1462r,-396xm8121,537l,537,,934r8121,l8121,537xm8121,l,,,397r8121,l8121,xe" stroked="f">
                  <v:path arrowok="t" o:connecttype="custom" o:connectlocs="283,1950;0,1950;0,2347;283,2347;283,1950;607,1950;323,1950;323,2347;607,2347;607,1950;1077,1950;794,1950;794,2347;1077,2347;1077,1950;1401,1950;1117,1950;1117,2347;1401,2347;1401,1950;1871,1950;1587,1950;1587,2347;1871,2347;1871,1950;2194,1950;1911,1950;1911,2347;2194,2347;2194,1950;8121,1414;0,1414;0,1810;8121,1810;8121,1414;8121,885;0,885;0,1282;8121,1282;8121,885;8121,348;0,348;0,745;8121,745;8121,348" o:connectangles="0,0,0,0,0,0,0,0,0,0,0,0,0,0,0,0,0,0,0,0,0,0,0,0,0,0,0,0,0,0,0,0,0,0,0,0,0,0,0,0,0,0,0,0,0"/>
                </v:shape>
                <v:shape id="Picture 98" o:spid="_x0000_s1039" type="#_x0000_t75" style="position:absolute;left:6916;top:2032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">
                  <v:imagedata r:id="rId14" o:title=""/>
                </v:shape>
                <v:shape id="Picture 97" o:spid="_x0000_s1040" type="#_x0000_t75" style="position:absolute;left:7854;top:2032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">
                  <v:imagedata r:id="rId14" o:title=""/>
                </v:shape>
                <v:shape id="Picture 96" o:spid="_x0000_s1041" type="#_x0000_t75" style="position:absolute;left:8909;top:2032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">
                  <v:imagedata r:id="rId14" o:title=""/>
                </v:shape>
                <v:shape id="AutoShape 95" o:spid="_x0000_s1042" style="position:absolute;left:3103;top:2477;width:8122;height:934;visibility:visible;mso-wrap-style:square;v-text-anchor:top" coordsize="8122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" path="m2849,537l,537,,934r2849,l2849,537xm8121,l,,,397r8121,l8121,xe" stroked="f">
                  <v:path arrowok="t" o:connecttype="custom" o:connectlocs="2849,3014;0,3014;0,3411;2849,3411;2849,3014;8121,2477;0,2477;0,2874;8121,2874;8121,2477" o:connectangles="0,0,0,0,0,0,0,0,0,0"/>
                </v:shape>
                <v:shape id="Picture 94" o:spid="_x0000_s1043" type="#_x0000_t75" style="position:absolute;left:6618;top:3096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">
                  <v:imagedata r:id="rId15" o:title=""/>
                </v:shape>
                <v:shape id="Picture 93" o:spid="_x0000_s1044" type="#_x0000_t75" style="position:absolute;left:7306;top:3096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">
                  <v:imagedata r:id="rId14" o:title=""/>
                </v:shape>
                <v:shape id="Picture 92" o:spid="_x0000_s1045" type="#_x0000_t75" style="position:absolute;left:8013;top:3096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">
                  <v:imagedata r:id="rId14" o:title=""/>
                </v:shape>
                <v:shape id="AutoShape 91" o:spid="_x0000_s1046" style="position:absolute;left:3103;top:3014;width:8122;height:3632;visibility:visible;mso-wrap-style:square;v-text-anchor:top" coordsize="8122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" path="m2716,3235l,3235r,397l2716,3632r,-397xm2716,2698l,2698r,397l2716,3095r,-397xm5414,2149l,2149r,397l5414,2546r,-397xm5414,1082l,1082r,397l5414,1479r,-397xm8121,2149r-1786,l6335,2546r1786,l8121,2149xm8121,1082r-1786,l6335,1479r1786,l8121,1082xm8121,3235r-4490,l3631,3632r4490,l8121,3235xm8121,2698r-3515,l4606,3095r3515,l8121,2698xm8121,1613l,1613r,396l8121,2009r,-396xm8121,529l,529,,926r8121,l8121,529xm8121,l6477,r,397l8121,397,8121,xe" stroked="f">
                  <v:path arrowok="t" o:connecttype="custom" o:connectlocs="2716,6249;0,6249;0,6646;2716,6646;2716,6249;2716,5712;0,5712;0,6109;2716,6109;2716,5712;5414,5163;0,5163;0,5560;5414,5560;5414,5163;5414,4096;0,4096;0,4493;5414,4493;5414,4096;8121,5163;6335,5163;6335,5560;8121,5560;8121,5163;8121,4096;6335,4096;6335,4493;8121,4493;8121,4096;8121,6249;3631,6249;3631,6646;8121,6646;8121,6249;8121,5712;4606,5712;4606,6109;8121,6109;8121,5712;8121,4627;0,4627;0,5023;8121,5023;8121,4627;8121,3543;0,3543;0,3940;8121,3940;8121,3543;8121,3014;6477,3014;6477,3411;8121,3411;8121,3014" o:connectangles="0,0,0,0,0,0,0,0,0,0,0,0,0,0,0,0,0,0,0,0,0,0,0,0,0,0,0,0,0,0,0,0,0,0,0,0,0,0,0,0,0,0,0,0,0,0,0,0,0,0,0,0,0,0,0"/>
                </v:shape>
                <v:shape id="Text Box 90" o:spid="_x0000_s1047" type="#_x0000_t202" style="position:absolute;left:680;top:449;width:2194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853B4E" w:rsidRDefault="00853B4E">
                        <w:pPr>
                          <w:spacing w:before="5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10"/>
                            <w:sz w:val="18"/>
                          </w:rPr>
                          <w:t>Child’s surname</w:t>
                        </w:r>
                      </w:p>
                      <w:p w:rsidR="00853B4E" w:rsidRDefault="00853B4E">
                        <w:pPr>
                          <w:spacing w:before="10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:rsidR="00853B4E" w:rsidRDefault="00853B4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 xml:space="preserve">Legal surname </w:t>
                        </w:r>
                        <w:r>
                          <w:rPr>
                            <w:w w:val="105"/>
                            <w:sz w:val="18"/>
                          </w:rPr>
                          <w:t>(if different)</w:t>
                        </w:r>
                      </w:p>
                      <w:p w:rsidR="00853B4E" w:rsidRDefault="00853B4E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:rsidR="00853B4E" w:rsidRDefault="00853B4E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Given names</w:t>
                        </w:r>
                      </w:p>
                      <w:p w:rsidR="00853B4E" w:rsidRDefault="00853B4E">
                        <w:pPr>
                          <w:spacing w:before="11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:rsidR="00853B4E" w:rsidRDefault="00853B4E">
                        <w:pPr>
                          <w:spacing w:line="223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 xml:space="preserve">Date of birth </w:t>
                        </w:r>
                        <w:r>
                          <w:rPr>
                            <w:w w:val="105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/mm/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yy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89" o:spid="_x0000_s1048" type="#_x0000_t202" style="position:absolute;left:3771;top:2044;width:71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853B4E" w:rsidRDefault="00853B4E">
                        <w:pPr>
                          <w:spacing w:before="5" w:line="214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64"/>
                            <w:sz w:val="18"/>
                          </w:rPr>
                          <w:t>/</w:t>
                        </w:r>
                      </w:p>
                    </w:txbxContent>
                  </v:textbox>
                </v:shape>
                <v:shape id="Text Box 88" o:spid="_x0000_s1049" type="#_x0000_t202" style="position:absolute;left:4569;top:2044;width:71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853B4E" w:rsidRDefault="00853B4E">
                        <w:pPr>
                          <w:spacing w:before="5" w:line="214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64"/>
                            <w:sz w:val="18"/>
                          </w:rPr>
                          <w:t>/</w:t>
                        </w:r>
                      </w:p>
                    </w:txbxContent>
                  </v:textbox>
                </v:shape>
                <v:shape id="Text Box 87" o:spid="_x0000_s1050" type="#_x0000_t202" style="position:absolute;left:6042;top:2044;width:6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853B4E" w:rsidRDefault="00853B4E">
                        <w:pPr>
                          <w:spacing w:before="5" w:line="214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Gender</w:t>
                        </w:r>
                      </w:p>
                    </w:txbxContent>
                  </v:textbox>
                </v:shape>
                <v:shape id="Text Box 86" o:spid="_x0000_s1051" type="#_x0000_t202" style="position:absolute;left:7189;top:2047;width:39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853B4E" w:rsidRDefault="00853B4E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Male</w:t>
                        </w:r>
                      </w:p>
                    </w:txbxContent>
                  </v:textbox>
                </v:shape>
                <v:shape id="Text Box 85" o:spid="_x0000_s1052" type="#_x0000_t202" style="position:absolute;left:8133;top:2047;width:209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853B4E" w:rsidRDefault="00853B4E">
                        <w:pPr>
                          <w:tabs>
                            <w:tab w:val="left" w:pos="1045"/>
                          </w:tabs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Female</w:t>
                        </w:r>
                        <w:r>
                          <w:rPr>
                            <w:sz w:val="18"/>
                          </w:rPr>
                          <w:tab/>
                          <w:t>Not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Specified</w:t>
                        </w:r>
                      </w:p>
                    </w:txbxContent>
                  </v:textbox>
                </v:shape>
                <v:shape id="Text Box 84" o:spid="_x0000_s1053" type="#_x0000_t202" style="position:absolute;left:680;top:2576;width:1535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853B4E" w:rsidRDefault="00853B4E">
                        <w:pPr>
                          <w:spacing w:before="5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Parent Surname</w:t>
                        </w:r>
                      </w:p>
                      <w:p w:rsidR="00853B4E" w:rsidRDefault="00853B4E">
                        <w:pPr>
                          <w:spacing w:before="6"/>
                          <w:rPr>
                            <w:rFonts w:ascii="Calibri"/>
                            <w:b/>
                            <w:sz w:val="25"/>
                          </w:rPr>
                        </w:pPr>
                      </w:p>
                      <w:p w:rsidR="00853B4E" w:rsidRDefault="00853B4E">
                        <w:pPr>
                          <w:spacing w:before="1" w:line="214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Parent First Name</w:t>
                        </w:r>
                      </w:p>
                    </w:txbxContent>
                  </v:textbox>
                </v:shape>
                <v:shape id="Text Box 83" o:spid="_x0000_s1054" type="#_x0000_t202" style="position:absolute;left:6100;top:3108;width:37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853B4E" w:rsidRDefault="00853B4E">
                        <w:pPr>
                          <w:spacing w:before="5" w:line="214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Title</w:t>
                        </w:r>
                      </w:p>
                    </w:txbxContent>
                  </v:textbox>
                </v:shape>
                <v:shape id="Text Box 82" o:spid="_x0000_s1055" type="#_x0000_t202" style="position:absolute;left:6890;top:3111;width:22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853B4E" w:rsidRDefault="00853B4E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Mr</w:t>
                        </w:r>
                        <w:proofErr w:type="spellEnd"/>
                      </w:p>
                    </w:txbxContent>
                  </v:textbox>
                </v:shape>
                <v:shape id="Text Box 81" o:spid="_x0000_s1056" type="#_x0000_t202" style="position:absolute;left:7582;top:3111;width:30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853B4E" w:rsidRDefault="00853B4E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Mrs</w:t>
                        </w:r>
                        <w:proofErr w:type="spellEnd"/>
                      </w:p>
                    </w:txbxContent>
                  </v:textbox>
                </v:shape>
                <v:shape id="Text Box 80" o:spid="_x0000_s1057" type="#_x0000_t202" style="position:absolute;left:8302;top:3111;width:104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853B4E" w:rsidRDefault="00853B4E">
                        <w:pPr>
                          <w:tabs>
                            <w:tab w:val="left" w:pos="606"/>
                          </w:tabs>
                          <w:spacing w:line="21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Ms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w w:val="95"/>
                            <w:sz w:val="18"/>
                          </w:rPr>
                          <w:t>Other</w:t>
                        </w:r>
                      </w:p>
                    </w:txbxContent>
                  </v:textbox>
                </v:shape>
                <v:shape id="Text Box 79" o:spid="_x0000_s1058" type="#_x0000_t202" style="position:absolute;left:680;top:3639;width:1685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853B4E" w:rsidRDefault="00853B4E">
                        <w:pPr>
                          <w:spacing w:before="5" w:line="216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Residential Address</w:t>
                        </w:r>
                      </w:p>
                      <w:p w:rsidR="00853B4E" w:rsidRDefault="00853B4E">
                        <w:pPr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(must be completed)</w:t>
                        </w:r>
                      </w:p>
                    </w:txbxContent>
                  </v:textbox>
                </v:shape>
                <v:shape id="Text Box 78" o:spid="_x0000_s1059" type="#_x0000_t202" style="position:absolute;left:8654;top:4196;width:7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853B4E" w:rsidRDefault="00853B4E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Postcode</w:t>
                        </w:r>
                      </w:p>
                    </w:txbxContent>
                  </v:textbox>
                </v:shape>
                <v:shape id="Text Box 77" o:spid="_x0000_s1060" type="#_x0000_t202" style="position:absolute;left:680;top:4725;width:2157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853B4E" w:rsidRDefault="00853B4E">
                        <w:pPr>
                          <w:spacing w:before="3" w:line="230" w:lineRule="auto"/>
                          <w:rPr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Postal Address </w:t>
                        </w:r>
                        <w:r>
                          <w:rPr>
                            <w:sz w:val="18"/>
                          </w:rPr>
                          <w:t>(if different from residential address)</w:t>
                        </w:r>
                      </w:p>
                    </w:txbxContent>
                  </v:textbox>
                </v:shape>
                <v:shape id="Text Box 76" o:spid="_x0000_s1061" type="#_x0000_t202" style="position:absolute;left:8654;top:5281;width:72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853B4E" w:rsidRDefault="00853B4E">
                        <w:pPr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Postcode</w:t>
                        </w:r>
                      </w:p>
                    </w:txbxContent>
                  </v:textbox>
                </v:shape>
                <v:shape id="Text Box 75" o:spid="_x0000_s1062" type="#_x0000_t202" style="position:absolute;left:680;top:5810;width:152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853B4E" w:rsidRDefault="00853B4E">
                        <w:pPr>
                          <w:spacing w:before="5" w:line="214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Telephone</w:t>
                        </w:r>
                        <w:r>
                          <w:rPr>
                            <w:rFonts w:ascii="Calibri"/>
                            <w:b/>
                            <w:spacing w:val="-2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(Home)</w:t>
                        </w:r>
                      </w:p>
                    </w:txbxContent>
                  </v:textbox>
                </v:shape>
                <v:shape id="Text Box 74" o:spid="_x0000_s1063" type="#_x0000_t202" style="position:absolute;left:6100;top:5710;width:145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853B4E" w:rsidRDefault="00853B4E">
                        <w:pPr>
                          <w:spacing w:before="5" w:line="216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Telephone (Work)</w:t>
                        </w:r>
                      </w:p>
                      <w:p w:rsidR="00853B4E" w:rsidRDefault="00853B4E">
                        <w:pPr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(If convenient)</w:t>
                        </w:r>
                      </w:p>
                    </w:txbxContent>
                  </v:textbox>
                </v:shape>
                <v:shape id="Text Box 73" o:spid="_x0000_s1064" type="#_x0000_t202" style="position:absolute;left:680;top:6335;width:1496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853B4E" w:rsidRDefault="00853B4E">
                        <w:pPr>
                          <w:spacing w:before="5" w:line="214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Mobile Phone No.</w:t>
                        </w:r>
                      </w:p>
                    </w:txbxContent>
                  </v:textbox>
                </v:shape>
                <v:shape id="Text Box 72" o:spid="_x0000_s1065" type="#_x0000_t202" style="position:absolute;left:6100;top:6335;width:47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853B4E" w:rsidRDefault="00853B4E">
                        <w:pPr>
                          <w:spacing w:before="5" w:line="214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10"/>
                            <w:sz w:val="18"/>
                          </w:rPr>
                          <w:t>Email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766D" w:rsidRDefault="00AF766D">
      <w:pPr>
        <w:rPr>
          <w:sz w:val="11"/>
        </w:rPr>
        <w:sectPr w:rsidR="00AF766D">
          <w:footerReference w:type="default" r:id="rId16"/>
          <w:type w:val="continuous"/>
          <w:pgSz w:w="11910" w:h="16840"/>
          <w:pgMar w:top="540" w:right="440" w:bottom="640" w:left="460" w:header="720" w:footer="443" w:gutter="0"/>
          <w:pgNumType w:start="1"/>
          <w:cols w:space="720"/>
        </w:sectPr>
      </w:pPr>
    </w:p>
    <w:p w:rsidR="00AF766D" w:rsidRDefault="006A2AEE">
      <w:pPr>
        <w:spacing w:before="64"/>
        <w:ind w:left="220"/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4873451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40220" cy="9765030"/>
                <wp:effectExtent l="0" t="0" r="0" b="0"/>
                <wp:wrapNone/>
                <wp:docPr id="5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765030"/>
                          <a:chOff x="567" y="567"/>
                          <a:chExt cx="10772" cy="15378"/>
                        </a:xfrm>
                      </wpg:grpSpPr>
                      <wps:wsp>
                        <wps:cNvPr id="5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66" y="1063"/>
                            <a:ext cx="10772" cy="14882"/>
                          </a:xfrm>
                          <a:prstGeom prst="rect">
                            <a:avLst/>
                          </a:pr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511"/>
                          </a:xfrm>
                          <a:prstGeom prst="rect">
                            <a:avLst/>
                          </a:prstGeom>
                          <a:solidFill>
                            <a:srgbClr val="E29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103" y="1315"/>
                            <a:ext cx="88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7" y="139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7" y="139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AutoShape 65"/>
                        <wps:cNvSpPr>
                          <a:spLocks/>
                        </wps:cNvSpPr>
                        <wps:spPr bwMode="auto">
                          <a:xfrm>
                            <a:off x="3103" y="1872"/>
                            <a:ext cx="8122" cy="1802"/>
                          </a:xfrm>
                          <a:custGeom>
                            <a:avLst/>
                            <a:gdLst>
                              <a:gd name="T0" fmla="+- 0 3387 3104"/>
                              <a:gd name="T1" fmla="*/ T0 w 8122"/>
                              <a:gd name="T2" fmla="+- 0 1872 1872"/>
                              <a:gd name="T3" fmla="*/ 1872 h 1802"/>
                              <a:gd name="T4" fmla="+- 0 3104 3104"/>
                              <a:gd name="T5" fmla="*/ T4 w 8122"/>
                              <a:gd name="T6" fmla="+- 0 1872 1872"/>
                              <a:gd name="T7" fmla="*/ 1872 h 1802"/>
                              <a:gd name="T8" fmla="+- 0 3104 3104"/>
                              <a:gd name="T9" fmla="*/ T8 w 8122"/>
                              <a:gd name="T10" fmla="+- 0 2269 1872"/>
                              <a:gd name="T11" fmla="*/ 2269 h 1802"/>
                              <a:gd name="T12" fmla="+- 0 3387 3104"/>
                              <a:gd name="T13" fmla="*/ T12 w 8122"/>
                              <a:gd name="T14" fmla="+- 0 2269 1872"/>
                              <a:gd name="T15" fmla="*/ 2269 h 1802"/>
                              <a:gd name="T16" fmla="+- 0 3387 3104"/>
                              <a:gd name="T17" fmla="*/ T16 w 8122"/>
                              <a:gd name="T18" fmla="+- 0 1872 1872"/>
                              <a:gd name="T19" fmla="*/ 1872 h 1802"/>
                              <a:gd name="T20" fmla="+- 0 3711 3104"/>
                              <a:gd name="T21" fmla="*/ T20 w 8122"/>
                              <a:gd name="T22" fmla="+- 0 1872 1872"/>
                              <a:gd name="T23" fmla="*/ 1872 h 1802"/>
                              <a:gd name="T24" fmla="+- 0 3427 3104"/>
                              <a:gd name="T25" fmla="*/ T24 w 8122"/>
                              <a:gd name="T26" fmla="+- 0 1872 1872"/>
                              <a:gd name="T27" fmla="*/ 1872 h 1802"/>
                              <a:gd name="T28" fmla="+- 0 3427 3104"/>
                              <a:gd name="T29" fmla="*/ T28 w 8122"/>
                              <a:gd name="T30" fmla="+- 0 2269 1872"/>
                              <a:gd name="T31" fmla="*/ 2269 h 1802"/>
                              <a:gd name="T32" fmla="+- 0 3711 3104"/>
                              <a:gd name="T33" fmla="*/ T32 w 8122"/>
                              <a:gd name="T34" fmla="+- 0 2269 1872"/>
                              <a:gd name="T35" fmla="*/ 2269 h 1802"/>
                              <a:gd name="T36" fmla="+- 0 3711 3104"/>
                              <a:gd name="T37" fmla="*/ T36 w 8122"/>
                              <a:gd name="T38" fmla="+- 0 1872 1872"/>
                              <a:gd name="T39" fmla="*/ 1872 h 1802"/>
                              <a:gd name="T40" fmla="+- 0 4181 3104"/>
                              <a:gd name="T41" fmla="*/ T40 w 8122"/>
                              <a:gd name="T42" fmla="+- 0 1872 1872"/>
                              <a:gd name="T43" fmla="*/ 1872 h 1802"/>
                              <a:gd name="T44" fmla="+- 0 3898 3104"/>
                              <a:gd name="T45" fmla="*/ T44 w 8122"/>
                              <a:gd name="T46" fmla="+- 0 1872 1872"/>
                              <a:gd name="T47" fmla="*/ 1872 h 1802"/>
                              <a:gd name="T48" fmla="+- 0 3898 3104"/>
                              <a:gd name="T49" fmla="*/ T48 w 8122"/>
                              <a:gd name="T50" fmla="+- 0 2269 1872"/>
                              <a:gd name="T51" fmla="*/ 2269 h 1802"/>
                              <a:gd name="T52" fmla="+- 0 4181 3104"/>
                              <a:gd name="T53" fmla="*/ T52 w 8122"/>
                              <a:gd name="T54" fmla="+- 0 2269 1872"/>
                              <a:gd name="T55" fmla="*/ 2269 h 1802"/>
                              <a:gd name="T56" fmla="+- 0 4181 3104"/>
                              <a:gd name="T57" fmla="*/ T56 w 8122"/>
                              <a:gd name="T58" fmla="+- 0 1872 1872"/>
                              <a:gd name="T59" fmla="*/ 1872 h 1802"/>
                              <a:gd name="T60" fmla="+- 0 4505 3104"/>
                              <a:gd name="T61" fmla="*/ T60 w 8122"/>
                              <a:gd name="T62" fmla="+- 0 1872 1872"/>
                              <a:gd name="T63" fmla="*/ 1872 h 1802"/>
                              <a:gd name="T64" fmla="+- 0 4221 3104"/>
                              <a:gd name="T65" fmla="*/ T64 w 8122"/>
                              <a:gd name="T66" fmla="+- 0 1872 1872"/>
                              <a:gd name="T67" fmla="*/ 1872 h 1802"/>
                              <a:gd name="T68" fmla="+- 0 4221 3104"/>
                              <a:gd name="T69" fmla="*/ T68 w 8122"/>
                              <a:gd name="T70" fmla="+- 0 2269 1872"/>
                              <a:gd name="T71" fmla="*/ 2269 h 1802"/>
                              <a:gd name="T72" fmla="+- 0 4505 3104"/>
                              <a:gd name="T73" fmla="*/ T72 w 8122"/>
                              <a:gd name="T74" fmla="+- 0 2269 1872"/>
                              <a:gd name="T75" fmla="*/ 2269 h 1802"/>
                              <a:gd name="T76" fmla="+- 0 4505 3104"/>
                              <a:gd name="T77" fmla="*/ T76 w 8122"/>
                              <a:gd name="T78" fmla="+- 0 1872 1872"/>
                              <a:gd name="T79" fmla="*/ 1872 h 1802"/>
                              <a:gd name="T80" fmla="+- 0 4975 3104"/>
                              <a:gd name="T81" fmla="*/ T80 w 8122"/>
                              <a:gd name="T82" fmla="+- 0 1872 1872"/>
                              <a:gd name="T83" fmla="*/ 1872 h 1802"/>
                              <a:gd name="T84" fmla="+- 0 4691 3104"/>
                              <a:gd name="T85" fmla="*/ T84 w 8122"/>
                              <a:gd name="T86" fmla="+- 0 1872 1872"/>
                              <a:gd name="T87" fmla="*/ 1872 h 1802"/>
                              <a:gd name="T88" fmla="+- 0 4691 3104"/>
                              <a:gd name="T89" fmla="*/ T88 w 8122"/>
                              <a:gd name="T90" fmla="+- 0 2269 1872"/>
                              <a:gd name="T91" fmla="*/ 2269 h 1802"/>
                              <a:gd name="T92" fmla="+- 0 4975 3104"/>
                              <a:gd name="T93" fmla="*/ T92 w 8122"/>
                              <a:gd name="T94" fmla="+- 0 2269 1872"/>
                              <a:gd name="T95" fmla="*/ 2269 h 1802"/>
                              <a:gd name="T96" fmla="+- 0 4975 3104"/>
                              <a:gd name="T97" fmla="*/ T96 w 8122"/>
                              <a:gd name="T98" fmla="+- 0 1872 1872"/>
                              <a:gd name="T99" fmla="*/ 1872 h 1802"/>
                              <a:gd name="T100" fmla="+- 0 5298 3104"/>
                              <a:gd name="T101" fmla="*/ T100 w 8122"/>
                              <a:gd name="T102" fmla="+- 0 1872 1872"/>
                              <a:gd name="T103" fmla="*/ 1872 h 1802"/>
                              <a:gd name="T104" fmla="+- 0 5015 3104"/>
                              <a:gd name="T105" fmla="*/ T104 w 8122"/>
                              <a:gd name="T106" fmla="+- 0 1872 1872"/>
                              <a:gd name="T107" fmla="*/ 1872 h 1802"/>
                              <a:gd name="T108" fmla="+- 0 5015 3104"/>
                              <a:gd name="T109" fmla="*/ T108 w 8122"/>
                              <a:gd name="T110" fmla="+- 0 2269 1872"/>
                              <a:gd name="T111" fmla="*/ 2269 h 1802"/>
                              <a:gd name="T112" fmla="+- 0 5298 3104"/>
                              <a:gd name="T113" fmla="*/ T112 w 8122"/>
                              <a:gd name="T114" fmla="+- 0 2269 1872"/>
                              <a:gd name="T115" fmla="*/ 2269 h 1802"/>
                              <a:gd name="T116" fmla="+- 0 5298 3104"/>
                              <a:gd name="T117" fmla="*/ T116 w 8122"/>
                              <a:gd name="T118" fmla="+- 0 1872 1872"/>
                              <a:gd name="T119" fmla="*/ 1872 h 1802"/>
                              <a:gd name="T120" fmla="+- 0 11225 3104"/>
                              <a:gd name="T121" fmla="*/ T120 w 8122"/>
                              <a:gd name="T122" fmla="+- 0 3277 1872"/>
                              <a:gd name="T123" fmla="*/ 3277 h 1802"/>
                              <a:gd name="T124" fmla="+- 0 7554 3104"/>
                              <a:gd name="T125" fmla="*/ T124 w 8122"/>
                              <a:gd name="T126" fmla="+- 0 3277 1872"/>
                              <a:gd name="T127" fmla="*/ 3277 h 1802"/>
                              <a:gd name="T128" fmla="+- 0 7554 3104"/>
                              <a:gd name="T129" fmla="*/ T128 w 8122"/>
                              <a:gd name="T130" fmla="+- 0 3673 1872"/>
                              <a:gd name="T131" fmla="*/ 3673 h 1802"/>
                              <a:gd name="T132" fmla="+- 0 11225 3104"/>
                              <a:gd name="T133" fmla="*/ T132 w 8122"/>
                              <a:gd name="T134" fmla="+- 0 3673 1872"/>
                              <a:gd name="T135" fmla="*/ 3673 h 1802"/>
                              <a:gd name="T136" fmla="+- 0 11225 3104"/>
                              <a:gd name="T137" fmla="*/ T136 w 8122"/>
                              <a:gd name="T138" fmla="+- 0 3277 1872"/>
                              <a:gd name="T139" fmla="*/ 3277 h 1802"/>
                              <a:gd name="T140" fmla="+- 0 11225 3104"/>
                              <a:gd name="T141" fmla="*/ T140 w 8122"/>
                              <a:gd name="T142" fmla="+- 0 2578 1872"/>
                              <a:gd name="T143" fmla="*/ 2578 h 1802"/>
                              <a:gd name="T144" fmla="+- 0 6582 3104"/>
                              <a:gd name="T145" fmla="*/ T144 w 8122"/>
                              <a:gd name="T146" fmla="+- 0 2578 1872"/>
                              <a:gd name="T147" fmla="*/ 2578 h 1802"/>
                              <a:gd name="T148" fmla="+- 0 6582 3104"/>
                              <a:gd name="T149" fmla="*/ T148 w 8122"/>
                              <a:gd name="T150" fmla="+- 0 2975 1872"/>
                              <a:gd name="T151" fmla="*/ 2975 h 1802"/>
                              <a:gd name="T152" fmla="+- 0 11225 3104"/>
                              <a:gd name="T153" fmla="*/ T152 w 8122"/>
                              <a:gd name="T154" fmla="+- 0 2975 1872"/>
                              <a:gd name="T155" fmla="*/ 2975 h 1802"/>
                              <a:gd name="T156" fmla="+- 0 11225 3104"/>
                              <a:gd name="T157" fmla="*/ T156 w 8122"/>
                              <a:gd name="T158" fmla="+- 0 2578 1872"/>
                              <a:gd name="T159" fmla="*/ 2578 h 1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122" h="1802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283" y="397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607" y="0"/>
                                </a:moveTo>
                                <a:lnTo>
                                  <a:pt x="323" y="0"/>
                                </a:lnTo>
                                <a:lnTo>
                                  <a:pt x="323" y="397"/>
                                </a:lnTo>
                                <a:lnTo>
                                  <a:pt x="607" y="397"/>
                                </a:lnTo>
                                <a:lnTo>
                                  <a:pt x="607" y="0"/>
                                </a:lnTo>
                                <a:close/>
                                <a:moveTo>
                                  <a:pt x="1077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397"/>
                                </a:lnTo>
                                <a:lnTo>
                                  <a:pt x="1077" y="397"/>
                                </a:lnTo>
                                <a:lnTo>
                                  <a:pt x="1077" y="0"/>
                                </a:lnTo>
                                <a:close/>
                                <a:moveTo>
                                  <a:pt x="1401" y="0"/>
                                </a:moveTo>
                                <a:lnTo>
                                  <a:pt x="1117" y="0"/>
                                </a:lnTo>
                                <a:lnTo>
                                  <a:pt x="1117" y="397"/>
                                </a:lnTo>
                                <a:lnTo>
                                  <a:pt x="1401" y="397"/>
                                </a:lnTo>
                                <a:lnTo>
                                  <a:pt x="1401" y="0"/>
                                </a:lnTo>
                                <a:close/>
                                <a:moveTo>
                                  <a:pt x="1871" y="0"/>
                                </a:moveTo>
                                <a:lnTo>
                                  <a:pt x="1587" y="0"/>
                                </a:lnTo>
                                <a:lnTo>
                                  <a:pt x="1587" y="397"/>
                                </a:lnTo>
                                <a:lnTo>
                                  <a:pt x="1871" y="397"/>
                                </a:lnTo>
                                <a:lnTo>
                                  <a:pt x="1871" y="0"/>
                                </a:lnTo>
                                <a:close/>
                                <a:moveTo>
                                  <a:pt x="2194" y="0"/>
                                </a:moveTo>
                                <a:lnTo>
                                  <a:pt x="1911" y="0"/>
                                </a:lnTo>
                                <a:lnTo>
                                  <a:pt x="1911" y="397"/>
                                </a:lnTo>
                                <a:lnTo>
                                  <a:pt x="2194" y="397"/>
                                </a:lnTo>
                                <a:lnTo>
                                  <a:pt x="2194" y="0"/>
                                </a:lnTo>
                                <a:close/>
                                <a:moveTo>
                                  <a:pt x="8121" y="1405"/>
                                </a:moveTo>
                                <a:lnTo>
                                  <a:pt x="4450" y="1405"/>
                                </a:lnTo>
                                <a:lnTo>
                                  <a:pt x="4450" y="1801"/>
                                </a:lnTo>
                                <a:lnTo>
                                  <a:pt x="8121" y="1801"/>
                                </a:lnTo>
                                <a:lnTo>
                                  <a:pt x="8121" y="1405"/>
                                </a:lnTo>
                                <a:close/>
                                <a:moveTo>
                                  <a:pt x="8121" y="706"/>
                                </a:moveTo>
                                <a:lnTo>
                                  <a:pt x="3478" y="706"/>
                                </a:lnTo>
                                <a:lnTo>
                                  <a:pt x="3478" y="1103"/>
                                </a:lnTo>
                                <a:lnTo>
                                  <a:pt x="8121" y="1103"/>
                                </a:lnTo>
                                <a:lnTo>
                                  <a:pt x="8121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450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450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5683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5683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9" y="7069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" y="7069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AutoShape 58"/>
                        <wps:cNvSpPr>
                          <a:spLocks/>
                        </wps:cNvSpPr>
                        <wps:spPr bwMode="auto">
                          <a:xfrm>
                            <a:off x="680" y="7547"/>
                            <a:ext cx="10545" cy="934"/>
                          </a:xfrm>
                          <a:custGeom>
                            <a:avLst/>
                            <a:gdLst>
                              <a:gd name="T0" fmla="+- 0 11225 680"/>
                              <a:gd name="T1" fmla="*/ T0 w 10545"/>
                              <a:gd name="T2" fmla="+- 0 8083 7547"/>
                              <a:gd name="T3" fmla="*/ 8083 h 934"/>
                              <a:gd name="T4" fmla="+- 0 680 680"/>
                              <a:gd name="T5" fmla="*/ T4 w 10545"/>
                              <a:gd name="T6" fmla="+- 0 8083 7547"/>
                              <a:gd name="T7" fmla="*/ 8083 h 934"/>
                              <a:gd name="T8" fmla="+- 0 680 680"/>
                              <a:gd name="T9" fmla="*/ T8 w 10545"/>
                              <a:gd name="T10" fmla="+- 0 8480 7547"/>
                              <a:gd name="T11" fmla="*/ 8480 h 934"/>
                              <a:gd name="T12" fmla="+- 0 11225 680"/>
                              <a:gd name="T13" fmla="*/ T12 w 10545"/>
                              <a:gd name="T14" fmla="+- 0 8480 7547"/>
                              <a:gd name="T15" fmla="*/ 8480 h 934"/>
                              <a:gd name="T16" fmla="+- 0 11225 680"/>
                              <a:gd name="T17" fmla="*/ T16 w 10545"/>
                              <a:gd name="T18" fmla="+- 0 8083 7547"/>
                              <a:gd name="T19" fmla="*/ 8083 h 934"/>
                              <a:gd name="T20" fmla="+- 0 11225 680"/>
                              <a:gd name="T21" fmla="*/ T20 w 10545"/>
                              <a:gd name="T22" fmla="+- 0 7547 7547"/>
                              <a:gd name="T23" fmla="*/ 7547 h 934"/>
                              <a:gd name="T24" fmla="+- 0 3104 680"/>
                              <a:gd name="T25" fmla="*/ T24 w 10545"/>
                              <a:gd name="T26" fmla="+- 0 7547 7547"/>
                              <a:gd name="T27" fmla="*/ 7547 h 934"/>
                              <a:gd name="T28" fmla="+- 0 3104 680"/>
                              <a:gd name="T29" fmla="*/ T28 w 10545"/>
                              <a:gd name="T30" fmla="+- 0 7944 7547"/>
                              <a:gd name="T31" fmla="*/ 7944 h 934"/>
                              <a:gd name="T32" fmla="+- 0 11225 680"/>
                              <a:gd name="T33" fmla="*/ T32 w 10545"/>
                              <a:gd name="T34" fmla="+- 0 7944 7547"/>
                              <a:gd name="T35" fmla="*/ 7944 h 934"/>
                              <a:gd name="T36" fmla="+- 0 11225 680"/>
                              <a:gd name="T37" fmla="*/ T36 w 10545"/>
                              <a:gd name="T38" fmla="+- 0 7547 7547"/>
                              <a:gd name="T39" fmla="*/ 7547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45" h="934">
                                <a:moveTo>
                                  <a:pt x="10545" y="536"/>
                                </a:moveTo>
                                <a:lnTo>
                                  <a:pt x="0" y="536"/>
                                </a:lnTo>
                                <a:lnTo>
                                  <a:pt x="0" y="933"/>
                                </a:lnTo>
                                <a:lnTo>
                                  <a:pt x="10545" y="933"/>
                                </a:lnTo>
                                <a:lnTo>
                                  <a:pt x="10545" y="536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2424" y="0"/>
                                </a:lnTo>
                                <a:lnTo>
                                  <a:pt x="2424" y="397"/>
                                </a:lnTo>
                                <a:lnTo>
                                  <a:pt x="10545" y="397"/>
                                </a:lnTo>
                                <a:lnTo>
                                  <a:pt x="10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8865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" y="8865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103" y="9340"/>
                            <a:ext cx="812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10161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" y="10161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AutoShape 52"/>
                        <wps:cNvSpPr>
                          <a:spLocks/>
                        </wps:cNvSpPr>
                        <wps:spPr bwMode="auto">
                          <a:xfrm>
                            <a:off x="3103" y="10529"/>
                            <a:ext cx="8122" cy="908"/>
                          </a:xfrm>
                          <a:custGeom>
                            <a:avLst/>
                            <a:gdLst>
                              <a:gd name="T0" fmla="+- 0 3920 3104"/>
                              <a:gd name="T1" fmla="*/ T0 w 8122"/>
                              <a:gd name="T2" fmla="+- 0 10529 10529"/>
                              <a:gd name="T3" fmla="*/ 10529 h 908"/>
                              <a:gd name="T4" fmla="+- 0 4204 3104"/>
                              <a:gd name="T5" fmla="*/ T4 w 8122"/>
                              <a:gd name="T6" fmla="+- 0 10926 10529"/>
                              <a:gd name="T7" fmla="*/ 10926 h 908"/>
                              <a:gd name="T8" fmla="+- 0 4527 3104"/>
                              <a:gd name="T9" fmla="*/ T8 w 8122"/>
                              <a:gd name="T10" fmla="+- 0 10529 10529"/>
                              <a:gd name="T11" fmla="*/ 10529 h 908"/>
                              <a:gd name="T12" fmla="+- 0 4244 3104"/>
                              <a:gd name="T13" fmla="*/ T12 w 8122"/>
                              <a:gd name="T14" fmla="+- 0 10926 10529"/>
                              <a:gd name="T15" fmla="*/ 10926 h 908"/>
                              <a:gd name="T16" fmla="+- 0 4527 3104"/>
                              <a:gd name="T17" fmla="*/ T16 w 8122"/>
                              <a:gd name="T18" fmla="+- 0 10529 10529"/>
                              <a:gd name="T19" fmla="*/ 10529 h 908"/>
                              <a:gd name="T20" fmla="+- 0 4714 3104"/>
                              <a:gd name="T21" fmla="*/ T20 w 8122"/>
                              <a:gd name="T22" fmla="+- 0 10529 10529"/>
                              <a:gd name="T23" fmla="*/ 10529 h 908"/>
                              <a:gd name="T24" fmla="+- 0 4997 3104"/>
                              <a:gd name="T25" fmla="*/ T24 w 8122"/>
                              <a:gd name="T26" fmla="+- 0 10926 10529"/>
                              <a:gd name="T27" fmla="*/ 10926 h 908"/>
                              <a:gd name="T28" fmla="+- 0 5321 3104"/>
                              <a:gd name="T29" fmla="*/ T28 w 8122"/>
                              <a:gd name="T30" fmla="+- 0 10529 10529"/>
                              <a:gd name="T31" fmla="*/ 10529 h 908"/>
                              <a:gd name="T32" fmla="+- 0 5037 3104"/>
                              <a:gd name="T33" fmla="*/ T32 w 8122"/>
                              <a:gd name="T34" fmla="+- 0 10926 10529"/>
                              <a:gd name="T35" fmla="*/ 10926 h 908"/>
                              <a:gd name="T36" fmla="+- 0 5321 3104"/>
                              <a:gd name="T37" fmla="*/ T36 w 8122"/>
                              <a:gd name="T38" fmla="+- 0 10529 10529"/>
                              <a:gd name="T39" fmla="*/ 10529 h 908"/>
                              <a:gd name="T40" fmla="+- 0 5508 3104"/>
                              <a:gd name="T41" fmla="*/ T40 w 8122"/>
                              <a:gd name="T42" fmla="+- 0 10529 10529"/>
                              <a:gd name="T43" fmla="*/ 10529 h 908"/>
                              <a:gd name="T44" fmla="+- 0 5791 3104"/>
                              <a:gd name="T45" fmla="*/ T44 w 8122"/>
                              <a:gd name="T46" fmla="+- 0 10926 10529"/>
                              <a:gd name="T47" fmla="*/ 10926 h 908"/>
                              <a:gd name="T48" fmla="+- 0 6114 3104"/>
                              <a:gd name="T49" fmla="*/ T48 w 8122"/>
                              <a:gd name="T50" fmla="+- 0 10529 10529"/>
                              <a:gd name="T51" fmla="*/ 10529 h 908"/>
                              <a:gd name="T52" fmla="+- 0 5831 3104"/>
                              <a:gd name="T53" fmla="*/ T52 w 8122"/>
                              <a:gd name="T54" fmla="+- 0 10926 10529"/>
                              <a:gd name="T55" fmla="*/ 10926 h 908"/>
                              <a:gd name="T56" fmla="+- 0 6114 3104"/>
                              <a:gd name="T57" fmla="*/ T56 w 8122"/>
                              <a:gd name="T58" fmla="+- 0 10529 10529"/>
                              <a:gd name="T59" fmla="*/ 10529 h 908"/>
                              <a:gd name="T60" fmla="+- 0 3104 3104"/>
                              <a:gd name="T61" fmla="*/ T60 w 8122"/>
                              <a:gd name="T62" fmla="+- 0 11041 10529"/>
                              <a:gd name="T63" fmla="*/ 11041 h 908"/>
                              <a:gd name="T64" fmla="+- 0 7381 3104"/>
                              <a:gd name="T65" fmla="*/ T64 w 8122"/>
                              <a:gd name="T66" fmla="+- 0 11437 10529"/>
                              <a:gd name="T67" fmla="*/ 11437 h 908"/>
                              <a:gd name="T68" fmla="+- 0 9314 3104"/>
                              <a:gd name="T69" fmla="*/ T68 w 8122"/>
                              <a:gd name="T70" fmla="+- 0 11041 10529"/>
                              <a:gd name="T71" fmla="*/ 11041 h 908"/>
                              <a:gd name="T72" fmla="+- 0 9031 3104"/>
                              <a:gd name="T73" fmla="*/ T72 w 8122"/>
                              <a:gd name="T74" fmla="+- 0 11437 10529"/>
                              <a:gd name="T75" fmla="*/ 11437 h 908"/>
                              <a:gd name="T76" fmla="+- 0 9314 3104"/>
                              <a:gd name="T77" fmla="*/ T76 w 8122"/>
                              <a:gd name="T78" fmla="+- 0 11041 10529"/>
                              <a:gd name="T79" fmla="*/ 11041 h 908"/>
                              <a:gd name="T80" fmla="+- 0 9354 3104"/>
                              <a:gd name="T81" fmla="*/ T80 w 8122"/>
                              <a:gd name="T82" fmla="+- 0 11041 10529"/>
                              <a:gd name="T83" fmla="*/ 11041 h 908"/>
                              <a:gd name="T84" fmla="+- 0 9638 3104"/>
                              <a:gd name="T85" fmla="*/ T84 w 8122"/>
                              <a:gd name="T86" fmla="+- 0 11437 10529"/>
                              <a:gd name="T87" fmla="*/ 11437 h 908"/>
                              <a:gd name="T88" fmla="+- 0 10108 3104"/>
                              <a:gd name="T89" fmla="*/ T88 w 8122"/>
                              <a:gd name="T90" fmla="+- 0 11041 10529"/>
                              <a:gd name="T91" fmla="*/ 11041 h 908"/>
                              <a:gd name="T92" fmla="+- 0 9825 3104"/>
                              <a:gd name="T93" fmla="*/ T92 w 8122"/>
                              <a:gd name="T94" fmla="+- 0 11437 10529"/>
                              <a:gd name="T95" fmla="*/ 11437 h 908"/>
                              <a:gd name="T96" fmla="+- 0 10108 3104"/>
                              <a:gd name="T97" fmla="*/ T96 w 8122"/>
                              <a:gd name="T98" fmla="+- 0 11041 10529"/>
                              <a:gd name="T99" fmla="*/ 11041 h 908"/>
                              <a:gd name="T100" fmla="+- 0 10148 3104"/>
                              <a:gd name="T101" fmla="*/ T100 w 8122"/>
                              <a:gd name="T102" fmla="+- 0 11041 10529"/>
                              <a:gd name="T103" fmla="*/ 11041 h 908"/>
                              <a:gd name="T104" fmla="+- 0 10432 3104"/>
                              <a:gd name="T105" fmla="*/ T104 w 8122"/>
                              <a:gd name="T106" fmla="+- 0 11437 10529"/>
                              <a:gd name="T107" fmla="*/ 11437 h 908"/>
                              <a:gd name="T108" fmla="+- 0 10902 3104"/>
                              <a:gd name="T109" fmla="*/ T108 w 8122"/>
                              <a:gd name="T110" fmla="+- 0 11041 10529"/>
                              <a:gd name="T111" fmla="*/ 11041 h 908"/>
                              <a:gd name="T112" fmla="+- 0 10618 3104"/>
                              <a:gd name="T113" fmla="*/ T112 w 8122"/>
                              <a:gd name="T114" fmla="+- 0 11437 10529"/>
                              <a:gd name="T115" fmla="*/ 11437 h 908"/>
                              <a:gd name="T116" fmla="+- 0 10902 3104"/>
                              <a:gd name="T117" fmla="*/ T116 w 8122"/>
                              <a:gd name="T118" fmla="+- 0 11041 10529"/>
                              <a:gd name="T119" fmla="*/ 11041 h 908"/>
                              <a:gd name="T120" fmla="+- 0 10942 3104"/>
                              <a:gd name="T121" fmla="*/ T120 w 8122"/>
                              <a:gd name="T122" fmla="+- 0 11041 10529"/>
                              <a:gd name="T123" fmla="*/ 11041 h 908"/>
                              <a:gd name="T124" fmla="+- 0 11225 3104"/>
                              <a:gd name="T125" fmla="*/ T124 w 8122"/>
                              <a:gd name="T126" fmla="+- 0 11437 10529"/>
                              <a:gd name="T127" fmla="*/ 11437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122" h="908">
                                <a:moveTo>
                                  <a:pt x="1100" y="0"/>
                                </a:moveTo>
                                <a:lnTo>
                                  <a:pt x="816" y="0"/>
                                </a:lnTo>
                                <a:lnTo>
                                  <a:pt x="816" y="397"/>
                                </a:lnTo>
                                <a:lnTo>
                                  <a:pt x="1100" y="397"/>
                                </a:lnTo>
                                <a:lnTo>
                                  <a:pt x="1100" y="0"/>
                                </a:lnTo>
                                <a:close/>
                                <a:moveTo>
                                  <a:pt x="1423" y="0"/>
                                </a:moveTo>
                                <a:lnTo>
                                  <a:pt x="1140" y="0"/>
                                </a:lnTo>
                                <a:lnTo>
                                  <a:pt x="1140" y="397"/>
                                </a:lnTo>
                                <a:lnTo>
                                  <a:pt x="1423" y="397"/>
                                </a:lnTo>
                                <a:lnTo>
                                  <a:pt x="1423" y="0"/>
                                </a:lnTo>
                                <a:close/>
                                <a:moveTo>
                                  <a:pt x="1893" y="0"/>
                                </a:moveTo>
                                <a:lnTo>
                                  <a:pt x="1610" y="0"/>
                                </a:lnTo>
                                <a:lnTo>
                                  <a:pt x="1610" y="397"/>
                                </a:lnTo>
                                <a:lnTo>
                                  <a:pt x="1893" y="397"/>
                                </a:lnTo>
                                <a:lnTo>
                                  <a:pt x="1893" y="0"/>
                                </a:lnTo>
                                <a:close/>
                                <a:moveTo>
                                  <a:pt x="2217" y="0"/>
                                </a:moveTo>
                                <a:lnTo>
                                  <a:pt x="1933" y="0"/>
                                </a:lnTo>
                                <a:lnTo>
                                  <a:pt x="1933" y="397"/>
                                </a:lnTo>
                                <a:lnTo>
                                  <a:pt x="2217" y="397"/>
                                </a:lnTo>
                                <a:lnTo>
                                  <a:pt x="2217" y="0"/>
                                </a:lnTo>
                                <a:close/>
                                <a:moveTo>
                                  <a:pt x="2687" y="0"/>
                                </a:moveTo>
                                <a:lnTo>
                                  <a:pt x="2404" y="0"/>
                                </a:lnTo>
                                <a:lnTo>
                                  <a:pt x="2404" y="397"/>
                                </a:lnTo>
                                <a:lnTo>
                                  <a:pt x="2687" y="397"/>
                                </a:lnTo>
                                <a:lnTo>
                                  <a:pt x="2687" y="0"/>
                                </a:lnTo>
                                <a:close/>
                                <a:moveTo>
                                  <a:pt x="3010" y="0"/>
                                </a:moveTo>
                                <a:lnTo>
                                  <a:pt x="2727" y="0"/>
                                </a:lnTo>
                                <a:lnTo>
                                  <a:pt x="2727" y="397"/>
                                </a:lnTo>
                                <a:lnTo>
                                  <a:pt x="3010" y="397"/>
                                </a:lnTo>
                                <a:lnTo>
                                  <a:pt x="3010" y="0"/>
                                </a:lnTo>
                                <a:close/>
                                <a:moveTo>
                                  <a:pt x="4277" y="512"/>
                                </a:moveTo>
                                <a:lnTo>
                                  <a:pt x="0" y="512"/>
                                </a:lnTo>
                                <a:lnTo>
                                  <a:pt x="0" y="908"/>
                                </a:lnTo>
                                <a:lnTo>
                                  <a:pt x="4277" y="908"/>
                                </a:lnTo>
                                <a:lnTo>
                                  <a:pt x="4277" y="512"/>
                                </a:lnTo>
                                <a:close/>
                                <a:moveTo>
                                  <a:pt x="6210" y="512"/>
                                </a:moveTo>
                                <a:lnTo>
                                  <a:pt x="5927" y="512"/>
                                </a:lnTo>
                                <a:lnTo>
                                  <a:pt x="5927" y="908"/>
                                </a:lnTo>
                                <a:lnTo>
                                  <a:pt x="6210" y="908"/>
                                </a:lnTo>
                                <a:lnTo>
                                  <a:pt x="6210" y="512"/>
                                </a:lnTo>
                                <a:close/>
                                <a:moveTo>
                                  <a:pt x="6534" y="512"/>
                                </a:moveTo>
                                <a:lnTo>
                                  <a:pt x="6250" y="512"/>
                                </a:lnTo>
                                <a:lnTo>
                                  <a:pt x="6250" y="908"/>
                                </a:lnTo>
                                <a:lnTo>
                                  <a:pt x="6534" y="908"/>
                                </a:lnTo>
                                <a:lnTo>
                                  <a:pt x="6534" y="512"/>
                                </a:lnTo>
                                <a:close/>
                                <a:moveTo>
                                  <a:pt x="7004" y="512"/>
                                </a:moveTo>
                                <a:lnTo>
                                  <a:pt x="6721" y="512"/>
                                </a:lnTo>
                                <a:lnTo>
                                  <a:pt x="6721" y="908"/>
                                </a:lnTo>
                                <a:lnTo>
                                  <a:pt x="7004" y="908"/>
                                </a:lnTo>
                                <a:lnTo>
                                  <a:pt x="7004" y="512"/>
                                </a:lnTo>
                                <a:close/>
                                <a:moveTo>
                                  <a:pt x="7328" y="512"/>
                                </a:moveTo>
                                <a:lnTo>
                                  <a:pt x="7044" y="512"/>
                                </a:lnTo>
                                <a:lnTo>
                                  <a:pt x="7044" y="908"/>
                                </a:lnTo>
                                <a:lnTo>
                                  <a:pt x="7328" y="908"/>
                                </a:lnTo>
                                <a:lnTo>
                                  <a:pt x="7328" y="512"/>
                                </a:lnTo>
                                <a:close/>
                                <a:moveTo>
                                  <a:pt x="7798" y="512"/>
                                </a:moveTo>
                                <a:lnTo>
                                  <a:pt x="7514" y="512"/>
                                </a:lnTo>
                                <a:lnTo>
                                  <a:pt x="7514" y="908"/>
                                </a:lnTo>
                                <a:lnTo>
                                  <a:pt x="7798" y="908"/>
                                </a:lnTo>
                                <a:lnTo>
                                  <a:pt x="7798" y="512"/>
                                </a:lnTo>
                                <a:close/>
                                <a:moveTo>
                                  <a:pt x="8121" y="512"/>
                                </a:moveTo>
                                <a:lnTo>
                                  <a:pt x="7838" y="512"/>
                                </a:lnTo>
                                <a:lnTo>
                                  <a:pt x="7838" y="908"/>
                                </a:lnTo>
                                <a:lnTo>
                                  <a:pt x="8121" y="908"/>
                                </a:lnTo>
                                <a:lnTo>
                                  <a:pt x="8121" y="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11835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6" y="11835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80" y="12656"/>
                            <a:ext cx="10545" cy="3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7750A" id="Group 48" o:spid="_x0000_s1026" style="position:absolute;margin-left:28.35pt;margin-top:28.35pt;width:538.6pt;height:768.9pt;z-index:-15971328;mso-position-horizontal-relative:page;mso-position-vertical-relative:page" coordorigin="567,567" coordsize="10772,15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">
                <v:rect id="Rectangle 70" o:spid="_x0000_s1027" style="position:absolute;left:566;top:1063;width:10772;height:14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" fillcolor="#dededf" stroked="f"/>
                <v:rect id="Rectangle 69" o:spid="_x0000_s1028" style="position:absolute;left:566;top:566;width:10772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" fillcolor="#e29717" stroked="f"/>
                <v:rect id="Rectangle 68" o:spid="_x0000_s1029" style="position:absolute;left:3103;top:1315;width:88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Picture 67" o:spid="_x0000_s1030" type="#_x0000_t75" style="position:absolute;left:8127;top:1397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">
                  <v:imagedata r:id="rId19" o:title=""/>
                </v:shape>
                <v:shape id="Picture 66" o:spid="_x0000_s1031" type="#_x0000_t75" style="position:absolute;left:8867;top:1397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">
                  <v:imagedata r:id="rId19" o:title=""/>
                </v:shape>
                <v:shape id="AutoShape 65" o:spid="_x0000_s1032" style="position:absolute;left:3103;top:1872;width:8122;height:1802;visibility:visible;mso-wrap-style:square;v-text-anchor:top" coordsize="8122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" path="m283,l,,,397r283,l283,xm607,l323,r,397l607,397,607,xm1077,l794,r,397l1077,397,1077,xm1401,l1117,r,397l1401,397,1401,xm1871,l1587,r,397l1871,397,1871,xm2194,l1911,r,397l2194,397,2194,xm8121,1405r-3671,l4450,1801r3671,l8121,1405xm8121,706r-4643,l3478,1103r4643,l8121,706xe" stroked="f">
                  <v:path arrowok="t" o:connecttype="custom" o:connectlocs="283,1872;0,1872;0,2269;283,2269;283,1872;607,1872;323,1872;323,2269;607,2269;607,1872;1077,1872;794,1872;794,2269;1077,2269;1077,1872;1401,1872;1117,1872;1117,2269;1401,2269;1401,1872;1871,1872;1587,1872;1587,2269;1871,2269;1871,1872;2194,1872;1911,1872;1911,2269;2194,2269;2194,1872;8121,3277;4450,3277;4450,3673;8121,3673;8121,3277;8121,2578;3478,2578;3478,2975;8121,2975;8121,2578" o:connectangles="0,0,0,0,0,0,0,0,0,0,0,0,0,0,0,0,0,0,0,0,0,0,0,0,0,0,0,0,0,0,0,0,0,0,0,0,0,0,0,0"/>
                </v:shape>
                <v:shape id="Picture 64" o:spid="_x0000_s1033" type="#_x0000_t75" style="position:absolute;left:1417;top:4507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">
                  <v:imagedata r:id="rId19" o:title=""/>
                </v:shape>
                <v:shape id="Picture 63" o:spid="_x0000_s1034" type="#_x0000_t75" style="position:absolute;left:680;top:4507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">
                  <v:imagedata r:id="rId19" o:title=""/>
                </v:shape>
                <v:shape id="Picture 62" o:spid="_x0000_s1035" type="#_x0000_t75" style="position:absolute;left:680;top:5683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">
                  <v:imagedata r:id="rId19" o:title=""/>
                </v:shape>
                <v:shape id="Picture 61" o:spid="_x0000_s1036" type="#_x0000_t75" style="position:absolute;left:1417;top:5683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">
                  <v:imagedata r:id="rId19" o:title=""/>
                </v:shape>
                <v:shape id="Picture 60" o:spid="_x0000_s1037" type="#_x0000_t75" style="position:absolute;left:7549;top:7069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">
                  <v:imagedata r:id="rId20" o:title=""/>
                </v:shape>
                <v:shape id="Picture 59" o:spid="_x0000_s1038" type="#_x0000_t75" style="position:absolute;left:8286;top:7069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">
                  <v:imagedata r:id="rId21" o:title=""/>
                </v:shape>
                <v:shape id="AutoShape 58" o:spid="_x0000_s1039" style="position:absolute;left:680;top:7547;width:10545;height:934;visibility:visible;mso-wrap-style:square;v-text-anchor:top" coordsize="10545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" path="m10545,536l,536,,933r10545,l10545,536xm10545,l2424,r,397l10545,397r,-397xe" stroked="f">
                  <v:path arrowok="t" o:connecttype="custom" o:connectlocs="10545,8083;0,8083;0,8480;10545,8480;10545,8083;10545,7547;2424,7547;2424,7944;10545,7944;10545,7547" o:connectangles="0,0,0,0,0,0,0,0,0,0"/>
                </v:shape>
                <v:shape id="Picture 57" o:spid="_x0000_s1040" type="#_x0000_t75" style="position:absolute;left:7546;top:8865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">
                  <v:imagedata r:id="rId19" o:title=""/>
                </v:shape>
                <v:shape id="Picture 56" o:spid="_x0000_s1041" type="#_x0000_t75" style="position:absolute;left:8286;top:8865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">
                  <v:imagedata r:id="rId19" o:title=""/>
                </v:shape>
                <v:rect id="Rectangle 55" o:spid="_x0000_s1042" style="position:absolute;left:3103;top:9340;width:812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v:shape id="Picture 54" o:spid="_x0000_s1043" type="#_x0000_t75" style="position:absolute;left:7546;top:10161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">
                  <v:imagedata r:id="rId19" o:title=""/>
                </v:shape>
                <v:shape id="Picture 53" o:spid="_x0000_s1044" type="#_x0000_t75" style="position:absolute;left:8286;top:10161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">
                  <v:imagedata r:id="rId19" o:title=""/>
                </v:shape>
                <v:shape id="AutoShape 52" o:spid="_x0000_s1045" style="position:absolute;left:3103;top:10529;width:8122;height:908;visibility:visible;mso-wrap-style:square;v-text-anchor:top" coordsize="812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" path="m1100,l816,r,397l1100,397,1100,xm1423,l1140,r,397l1423,397,1423,xm1893,l1610,r,397l1893,397,1893,xm2217,l1933,r,397l2217,397,2217,xm2687,l2404,r,397l2687,397,2687,xm3010,l2727,r,397l3010,397,3010,xm4277,512l,512,,908r4277,l4277,512xm6210,512r-283,l5927,908r283,l6210,512xm6534,512r-284,l6250,908r284,l6534,512xm7004,512r-283,l6721,908r283,l7004,512xm7328,512r-284,l7044,908r284,l7328,512xm7798,512r-284,l7514,908r284,l7798,512xm8121,512r-283,l7838,908r283,l8121,512xe" stroked="f">
                  <v:path arrowok="t" o:connecttype="custom" o:connectlocs="816,10529;1100,10926;1423,10529;1140,10926;1423,10529;1610,10529;1893,10926;2217,10529;1933,10926;2217,10529;2404,10529;2687,10926;3010,10529;2727,10926;3010,10529;0,11041;4277,11437;6210,11041;5927,11437;6210,11041;6250,11041;6534,11437;7004,11041;6721,11437;7004,11041;7044,11041;7328,11437;7798,11041;7514,11437;7798,11041;7838,11041;8121,11437" o:connectangles="0,0,0,0,0,0,0,0,0,0,0,0,0,0,0,0,0,0,0,0,0,0,0,0,0,0,0,0,0,0,0,0"/>
                </v:shape>
                <v:shape id="Picture 51" o:spid="_x0000_s1046" type="#_x0000_t75" style="position:absolute;left:7546;top:11835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">
                  <v:imagedata r:id="rId19" o:title=""/>
                </v:shape>
                <v:shape id="Picture 50" o:spid="_x0000_s1047" type="#_x0000_t75" style="position:absolute;left:8286;top:11835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">
                  <v:imagedata r:id="rId19" o:title=""/>
                </v:shape>
                <v:rect id="Rectangle 49" o:spid="_x0000_s1048" style="position:absolute;left:680;top:12656;width:10545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  <w:r w:rsidR="00BF5707">
        <w:rPr>
          <w:rFonts w:ascii="Trebuchet MS"/>
          <w:color w:val="FFFFFF"/>
          <w:w w:val="85"/>
          <w:sz w:val="32"/>
        </w:rPr>
        <w:t xml:space="preserve">PERSONAL DETAILS </w:t>
      </w:r>
      <w:r w:rsidR="00BF5707">
        <w:rPr>
          <w:color w:val="FFFFFF"/>
          <w:w w:val="85"/>
        </w:rPr>
        <w:t>(Continued)</w:t>
      </w:r>
    </w:p>
    <w:p w:rsidR="00AF766D" w:rsidRDefault="00AF766D">
      <w:pPr>
        <w:spacing w:before="1"/>
        <w:rPr>
          <w:sz w:val="24"/>
        </w:rPr>
      </w:pPr>
    </w:p>
    <w:p w:rsidR="00AF766D" w:rsidRDefault="00B80F73">
      <w:pPr>
        <w:pStyle w:val="BodyText"/>
        <w:tabs>
          <w:tab w:val="left" w:pos="4013"/>
          <w:tab w:val="left" w:pos="7958"/>
          <w:tab w:val="left" w:pos="8691"/>
        </w:tabs>
        <w:spacing w:before="96"/>
        <w:ind w:left="220"/>
        <w:rPr>
          <w:rFonts w:ascii="Tahoma"/>
          <w:b w:val="0"/>
        </w:rPr>
      </w:pPr>
      <w:r>
        <w:rPr>
          <w:spacing w:val="-5"/>
          <w:w w:val="110"/>
        </w:rPr>
        <w:t>Year Level</w:t>
      </w:r>
      <w:r w:rsidR="00BF5707">
        <w:rPr>
          <w:spacing w:val="-16"/>
          <w:w w:val="110"/>
        </w:rPr>
        <w:t xml:space="preserve"> </w:t>
      </w:r>
      <w:r w:rsidR="00BF5707">
        <w:rPr>
          <w:w w:val="110"/>
        </w:rPr>
        <w:t>enrolling</w:t>
      </w:r>
      <w:r w:rsidR="00BF5707">
        <w:rPr>
          <w:spacing w:val="10"/>
          <w:w w:val="110"/>
        </w:rPr>
        <w:t xml:space="preserve"> </w:t>
      </w:r>
      <w:r>
        <w:rPr>
          <w:w w:val="110"/>
        </w:rPr>
        <w:t xml:space="preserve">in                                      </w:t>
      </w:r>
      <w:r w:rsidR="00BF5707">
        <w:rPr>
          <w:w w:val="110"/>
        </w:rPr>
        <w:t>Start</w:t>
      </w:r>
      <w:r w:rsidR="00BF5707">
        <w:rPr>
          <w:spacing w:val="19"/>
          <w:w w:val="110"/>
        </w:rPr>
        <w:t xml:space="preserve"> </w:t>
      </w:r>
      <w:r w:rsidR="00BF5707">
        <w:rPr>
          <w:w w:val="110"/>
        </w:rPr>
        <w:t>date:</w:t>
      </w:r>
      <w:r w:rsidR="00BF5707">
        <w:rPr>
          <w:spacing w:val="20"/>
          <w:w w:val="110"/>
        </w:rPr>
        <w:t xml:space="preserve"> </w:t>
      </w:r>
      <w:r w:rsidR="00BF5707">
        <w:rPr>
          <w:w w:val="110"/>
        </w:rPr>
        <w:t>Beginning</w:t>
      </w:r>
      <w:r w:rsidR="00BF5707">
        <w:rPr>
          <w:spacing w:val="19"/>
          <w:w w:val="110"/>
        </w:rPr>
        <w:t xml:space="preserve"> </w:t>
      </w:r>
      <w:r w:rsidR="00BF5707">
        <w:rPr>
          <w:w w:val="110"/>
        </w:rPr>
        <w:t>of</w:t>
      </w:r>
      <w:r w:rsidR="00BF5707">
        <w:rPr>
          <w:spacing w:val="19"/>
          <w:w w:val="110"/>
        </w:rPr>
        <w:t xml:space="preserve"> </w:t>
      </w:r>
      <w:r w:rsidR="00BF5707">
        <w:rPr>
          <w:w w:val="110"/>
        </w:rPr>
        <w:t>school</w:t>
      </w:r>
      <w:r w:rsidR="00BF5707">
        <w:rPr>
          <w:spacing w:val="20"/>
          <w:w w:val="110"/>
        </w:rPr>
        <w:t xml:space="preserve"> </w:t>
      </w:r>
      <w:r w:rsidR="00BF5707">
        <w:rPr>
          <w:w w:val="110"/>
        </w:rPr>
        <w:t>year</w:t>
      </w:r>
      <w:r>
        <w:rPr>
          <w:w w:val="110"/>
        </w:rPr>
        <w:t xml:space="preserve"> ________</w:t>
      </w:r>
      <w:r w:rsidR="00BF5707">
        <w:rPr>
          <w:w w:val="110"/>
        </w:rPr>
        <w:tab/>
      </w:r>
      <w:r w:rsidR="00BF5707">
        <w:rPr>
          <w:rFonts w:ascii="Tahoma"/>
          <w:b w:val="0"/>
          <w:w w:val="110"/>
        </w:rPr>
        <w:t>YES</w:t>
      </w:r>
      <w:r w:rsidR="00BF5707">
        <w:rPr>
          <w:rFonts w:ascii="Tahoma"/>
          <w:b w:val="0"/>
          <w:w w:val="110"/>
        </w:rPr>
        <w:tab/>
        <w:t>NO</w:t>
      </w:r>
    </w:p>
    <w:p w:rsidR="00AF766D" w:rsidRDefault="00AF766D">
      <w:pPr>
        <w:spacing w:before="6"/>
        <w:rPr>
          <w:sz w:val="19"/>
        </w:rPr>
      </w:pPr>
    </w:p>
    <w:p w:rsidR="00AF766D" w:rsidRDefault="00BF5707">
      <w:pPr>
        <w:tabs>
          <w:tab w:val="left" w:pos="3310"/>
          <w:tab w:val="left" w:pos="4126"/>
        </w:tabs>
        <w:spacing w:before="97"/>
        <w:ind w:left="220"/>
        <w:rPr>
          <w:rFonts w:ascii="Calibri"/>
          <w:b/>
          <w:sz w:val="18"/>
        </w:rPr>
      </w:pPr>
      <w:r>
        <w:rPr>
          <w:w w:val="95"/>
          <w:sz w:val="18"/>
        </w:rPr>
        <w:t>If no, indicate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start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date</w:t>
      </w:r>
      <w:r>
        <w:rPr>
          <w:w w:val="95"/>
          <w:sz w:val="18"/>
        </w:rPr>
        <w:tab/>
      </w:r>
      <w:r>
        <w:rPr>
          <w:rFonts w:ascii="Calibri"/>
          <w:b/>
          <w:w w:val="95"/>
          <w:sz w:val="18"/>
        </w:rPr>
        <w:t>/</w:t>
      </w:r>
      <w:r>
        <w:rPr>
          <w:rFonts w:ascii="Calibri"/>
          <w:b/>
          <w:w w:val="95"/>
          <w:sz w:val="18"/>
        </w:rPr>
        <w:tab/>
        <w:t>/</w:t>
      </w:r>
    </w:p>
    <w:p w:rsidR="00AF766D" w:rsidRDefault="00AF766D">
      <w:pPr>
        <w:pStyle w:val="BodyText"/>
        <w:rPr>
          <w:sz w:val="20"/>
        </w:rPr>
      </w:pPr>
    </w:p>
    <w:p w:rsidR="00AF766D" w:rsidRDefault="00AF766D">
      <w:pPr>
        <w:pStyle w:val="BodyText"/>
        <w:spacing w:before="6"/>
        <w:rPr>
          <w:sz w:val="19"/>
        </w:rPr>
      </w:pPr>
    </w:p>
    <w:p w:rsidR="00AF766D" w:rsidRDefault="00BF5707">
      <w:pPr>
        <w:pStyle w:val="BodyText"/>
        <w:ind w:left="220"/>
      </w:pPr>
      <w:r>
        <w:rPr>
          <w:w w:val="110"/>
        </w:rPr>
        <w:t>If applicable, year level your child is currently enrolled in (e.g. Year 6)</w:t>
      </w:r>
    </w:p>
    <w:p w:rsidR="00AF766D" w:rsidRDefault="00AF766D">
      <w:pPr>
        <w:pStyle w:val="BodyText"/>
        <w:rPr>
          <w:sz w:val="22"/>
        </w:rPr>
      </w:pPr>
    </w:p>
    <w:p w:rsidR="00AF766D" w:rsidRDefault="00AF766D">
      <w:pPr>
        <w:pStyle w:val="BodyText"/>
        <w:spacing w:before="6"/>
        <w:rPr>
          <w:sz w:val="17"/>
        </w:rPr>
      </w:pPr>
    </w:p>
    <w:p w:rsidR="00AF766D" w:rsidRDefault="00BF5707">
      <w:pPr>
        <w:pStyle w:val="BodyText"/>
        <w:ind w:left="220"/>
      </w:pPr>
      <w:r>
        <w:rPr>
          <w:w w:val="110"/>
        </w:rPr>
        <w:t>If applicable, name of school at which your child is currently or was last enrolled</w:t>
      </w:r>
    </w:p>
    <w:p w:rsidR="00AF766D" w:rsidRDefault="00AF766D">
      <w:pPr>
        <w:pStyle w:val="BodyText"/>
        <w:rPr>
          <w:sz w:val="22"/>
        </w:rPr>
      </w:pPr>
    </w:p>
    <w:p w:rsidR="00AF766D" w:rsidRDefault="00AF766D">
      <w:pPr>
        <w:pStyle w:val="BodyText"/>
        <w:spacing w:before="6"/>
        <w:rPr>
          <w:sz w:val="17"/>
        </w:rPr>
      </w:pPr>
    </w:p>
    <w:p w:rsidR="00AF766D" w:rsidRDefault="00BF5707">
      <w:pPr>
        <w:pStyle w:val="BodyText"/>
        <w:ind w:left="220"/>
      </w:pPr>
      <w:r>
        <w:rPr>
          <w:w w:val="110"/>
        </w:rPr>
        <w:t>Are there any Family Court Orders regarding the day to day or long term care, welfare and development of your child?</w:t>
      </w:r>
    </w:p>
    <w:p w:rsidR="00AF766D" w:rsidRDefault="00AF766D">
      <w:pPr>
        <w:pStyle w:val="BodyText"/>
        <w:spacing w:before="11"/>
        <w:rPr>
          <w:sz w:val="17"/>
        </w:rPr>
      </w:pPr>
    </w:p>
    <w:p w:rsidR="00AF766D" w:rsidRDefault="00BF5707">
      <w:pPr>
        <w:tabs>
          <w:tab w:val="left" w:pos="1226"/>
        </w:tabs>
        <w:ind w:left="493"/>
        <w:rPr>
          <w:sz w:val="18"/>
        </w:rPr>
      </w:pPr>
      <w:r>
        <w:rPr>
          <w:sz w:val="18"/>
        </w:rPr>
        <w:t>YES</w:t>
      </w:r>
      <w:r>
        <w:rPr>
          <w:sz w:val="18"/>
        </w:rPr>
        <w:tab/>
        <w:t>NO</w:t>
      </w:r>
    </w:p>
    <w:p w:rsidR="00AF766D" w:rsidRDefault="00AF766D"/>
    <w:p w:rsidR="00AF766D" w:rsidRDefault="00AF766D">
      <w:pPr>
        <w:spacing w:before="2"/>
        <w:rPr>
          <w:sz w:val="21"/>
        </w:rPr>
      </w:pPr>
    </w:p>
    <w:p w:rsidR="00AF766D" w:rsidRDefault="00BF5707">
      <w:pPr>
        <w:pStyle w:val="BodyText"/>
        <w:spacing w:before="1"/>
        <w:ind w:left="220"/>
      </w:pPr>
      <w:r>
        <w:rPr>
          <w:w w:val="110"/>
        </w:rPr>
        <w:t xml:space="preserve">Does your child have an Australian </w:t>
      </w:r>
      <w:proofErr w:type="spellStart"/>
      <w:r>
        <w:rPr>
          <w:w w:val="110"/>
        </w:rPr>
        <w:t>Immunisation</w:t>
      </w:r>
      <w:proofErr w:type="spellEnd"/>
      <w:r>
        <w:rPr>
          <w:w w:val="110"/>
        </w:rPr>
        <w:t xml:space="preserve"> Register (AIR) </w:t>
      </w:r>
      <w:proofErr w:type="spellStart"/>
      <w:r>
        <w:rPr>
          <w:w w:val="110"/>
        </w:rPr>
        <w:t>Immunisation</w:t>
      </w:r>
      <w:proofErr w:type="spellEnd"/>
      <w:r>
        <w:rPr>
          <w:w w:val="110"/>
        </w:rPr>
        <w:t xml:space="preserve"> History Statement?</w:t>
      </w:r>
    </w:p>
    <w:p w:rsidR="00AF766D" w:rsidRDefault="00AF766D">
      <w:pPr>
        <w:pStyle w:val="BodyText"/>
        <w:spacing w:before="10"/>
        <w:rPr>
          <w:sz w:val="17"/>
        </w:rPr>
      </w:pPr>
    </w:p>
    <w:p w:rsidR="00AF766D" w:rsidRDefault="00BF5707">
      <w:pPr>
        <w:tabs>
          <w:tab w:val="left" w:pos="1242"/>
        </w:tabs>
        <w:ind w:left="501"/>
        <w:rPr>
          <w:sz w:val="18"/>
        </w:rPr>
      </w:pPr>
      <w:r>
        <w:rPr>
          <w:sz w:val="18"/>
        </w:rPr>
        <w:t>YES</w:t>
      </w:r>
      <w:r>
        <w:rPr>
          <w:sz w:val="18"/>
        </w:rPr>
        <w:tab/>
        <w:t>NO</w:t>
      </w:r>
    </w:p>
    <w:p w:rsidR="00AF766D" w:rsidRDefault="00AF766D">
      <w:pPr>
        <w:rPr>
          <w:sz w:val="19"/>
        </w:rPr>
      </w:pPr>
    </w:p>
    <w:p w:rsidR="00AF766D" w:rsidRDefault="00BF5707">
      <w:pPr>
        <w:spacing w:before="1" w:line="242" w:lineRule="auto"/>
        <w:ind w:left="220" w:right="235"/>
        <w:rPr>
          <w:sz w:val="18"/>
        </w:rPr>
      </w:pPr>
      <w:r>
        <w:rPr>
          <w:sz w:val="18"/>
        </w:rPr>
        <w:t>If</w:t>
      </w:r>
      <w:r>
        <w:rPr>
          <w:spacing w:val="-39"/>
          <w:sz w:val="18"/>
        </w:rPr>
        <w:t xml:space="preserve"> </w:t>
      </w:r>
      <w:r>
        <w:rPr>
          <w:sz w:val="18"/>
        </w:rPr>
        <w:t>your</w:t>
      </w:r>
      <w:r>
        <w:rPr>
          <w:spacing w:val="-39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9"/>
          <w:sz w:val="18"/>
        </w:rPr>
        <w:t xml:space="preserve"> </w:t>
      </w:r>
      <w:r>
        <w:rPr>
          <w:sz w:val="18"/>
        </w:rPr>
        <w:t>is</w:t>
      </w:r>
      <w:r>
        <w:rPr>
          <w:spacing w:val="-39"/>
          <w:sz w:val="18"/>
        </w:rPr>
        <w:t xml:space="preserve"> </w:t>
      </w:r>
      <w:r>
        <w:rPr>
          <w:sz w:val="18"/>
        </w:rPr>
        <w:t>accepted,</w:t>
      </w:r>
      <w:r>
        <w:rPr>
          <w:spacing w:val="-39"/>
          <w:sz w:val="18"/>
        </w:rPr>
        <w:t xml:space="preserve"> </w:t>
      </w:r>
      <w:r>
        <w:rPr>
          <w:sz w:val="18"/>
        </w:rPr>
        <w:t>you</w:t>
      </w:r>
      <w:r>
        <w:rPr>
          <w:spacing w:val="-39"/>
          <w:sz w:val="18"/>
        </w:rPr>
        <w:t xml:space="preserve"> </w:t>
      </w:r>
      <w:r>
        <w:rPr>
          <w:sz w:val="18"/>
        </w:rPr>
        <w:t>will</w:t>
      </w:r>
      <w:r>
        <w:rPr>
          <w:spacing w:val="-39"/>
          <w:sz w:val="18"/>
        </w:rPr>
        <w:t xml:space="preserve"> </w:t>
      </w:r>
      <w:r>
        <w:rPr>
          <w:sz w:val="18"/>
        </w:rPr>
        <w:t>be</w:t>
      </w:r>
      <w:r>
        <w:rPr>
          <w:spacing w:val="-39"/>
          <w:sz w:val="18"/>
        </w:rPr>
        <w:t xml:space="preserve"> </w:t>
      </w:r>
      <w:r>
        <w:rPr>
          <w:sz w:val="18"/>
        </w:rPr>
        <w:t>asked</w:t>
      </w:r>
      <w:r>
        <w:rPr>
          <w:spacing w:val="-39"/>
          <w:sz w:val="18"/>
        </w:rPr>
        <w:t xml:space="preserve"> </w:t>
      </w:r>
      <w:r>
        <w:rPr>
          <w:sz w:val="18"/>
        </w:rPr>
        <w:t>to</w:t>
      </w:r>
      <w:r>
        <w:rPr>
          <w:spacing w:val="-39"/>
          <w:sz w:val="18"/>
        </w:rPr>
        <w:t xml:space="preserve"> </w:t>
      </w:r>
      <w:r>
        <w:rPr>
          <w:sz w:val="18"/>
        </w:rPr>
        <w:t>provide</w:t>
      </w:r>
      <w:r>
        <w:rPr>
          <w:spacing w:val="-39"/>
          <w:sz w:val="18"/>
        </w:rPr>
        <w:t xml:space="preserve"> </w:t>
      </w:r>
      <w:r>
        <w:rPr>
          <w:sz w:val="18"/>
        </w:rPr>
        <w:t>an</w:t>
      </w:r>
      <w:r>
        <w:rPr>
          <w:spacing w:val="-39"/>
          <w:sz w:val="18"/>
        </w:rPr>
        <w:t xml:space="preserve"> </w:t>
      </w:r>
      <w:r>
        <w:rPr>
          <w:sz w:val="18"/>
        </w:rPr>
        <w:t>Australian</w:t>
      </w:r>
      <w:r>
        <w:rPr>
          <w:spacing w:val="-39"/>
          <w:sz w:val="18"/>
        </w:rPr>
        <w:t xml:space="preserve"> </w:t>
      </w:r>
      <w:proofErr w:type="spellStart"/>
      <w:r>
        <w:rPr>
          <w:sz w:val="18"/>
        </w:rPr>
        <w:t>Immunisation</w:t>
      </w:r>
      <w:proofErr w:type="spellEnd"/>
      <w:r>
        <w:rPr>
          <w:spacing w:val="-39"/>
          <w:sz w:val="18"/>
        </w:rPr>
        <w:t xml:space="preserve"> </w:t>
      </w:r>
      <w:r>
        <w:rPr>
          <w:sz w:val="18"/>
        </w:rPr>
        <w:t>Register</w:t>
      </w:r>
      <w:r>
        <w:rPr>
          <w:spacing w:val="-39"/>
          <w:sz w:val="18"/>
        </w:rPr>
        <w:t xml:space="preserve"> </w:t>
      </w:r>
      <w:r>
        <w:rPr>
          <w:sz w:val="18"/>
        </w:rPr>
        <w:t>(AIR)</w:t>
      </w:r>
      <w:r>
        <w:rPr>
          <w:spacing w:val="-39"/>
          <w:sz w:val="18"/>
        </w:rPr>
        <w:t xml:space="preserve"> </w:t>
      </w:r>
      <w:proofErr w:type="spellStart"/>
      <w:r>
        <w:rPr>
          <w:sz w:val="18"/>
        </w:rPr>
        <w:t>Immunisation</w:t>
      </w:r>
      <w:proofErr w:type="spellEnd"/>
      <w:r>
        <w:rPr>
          <w:spacing w:val="-39"/>
          <w:sz w:val="18"/>
        </w:rPr>
        <w:t xml:space="preserve"> </w:t>
      </w:r>
      <w:r>
        <w:rPr>
          <w:sz w:val="18"/>
        </w:rPr>
        <w:t>History</w:t>
      </w:r>
      <w:r>
        <w:rPr>
          <w:spacing w:val="-39"/>
          <w:sz w:val="18"/>
        </w:rPr>
        <w:t xml:space="preserve"> </w:t>
      </w:r>
      <w:r>
        <w:rPr>
          <w:sz w:val="18"/>
        </w:rPr>
        <w:t>Statement</w:t>
      </w:r>
      <w:r>
        <w:rPr>
          <w:spacing w:val="-39"/>
          <w:sz w:val="18"/>
        </w:rPr>
        <w:t xml:space="preserve"> </w:t>
      </w:r>
      <w:r>
        <w:rPr>
          <w:sz w:val="18"/>
        </w:rPr>
        <w:t>that</w:t>
      </w:r>
      <w:r>
        <w:rPr>
          <w:spacing w:val="-39"/>
          <w:sz w:val="18"/>
        </w:rPr>
        <w:t xml:space="preserve"> </w:t>
      </w:r>
      <w:r>
        <w:rPr>
          <w:sz w:val="18"/>
        </w:rPr>
        <w:t xml:space="preserve">is </w:t>
      </w:r>
      <w:r w:rsidRPr="003C178A">
        <w:rPr>
          <w:b/>
          <w:sz w:val="18"/>
        </w:rPr>
        <w:t xml:space="preserve">not more than two </w:t>
      </w:r>
      <w:proofErr w:type="gramStart"/>
      <w:r w:rsidRPr="003C178A">
        <w:rPr>
          <w:b/>
          <w:sz w:val="18"/>
        </w:rPr>
        <w:t>months</w:t>
      </w:r>
      <w:r w:rsidRPr="003C178A">
        <w:rPr>
          <w:b/>
          <w:spacing w:val="-39"/>
          <w:sz w:val="18"/>
        </w:rPr>
        <w:t xml:space="preserve"> </w:t>
      </w:r>
      <w:r w:rsidR="003C178A">
        <w:rPr>
          <w:b/>
          <w:spacing w:val="-39"/>
          <w:sz w:val="18"/>
        </w:rPr>
        <w:t xml:space="preserve"> </w:t>
      </w:r>
      <w:r w:rsidRPr="003C178A">
        <w:rPr>
          <w:b/>
          <w:sz w:val="18"/>
        </w:rPr>
        <w:t>old</w:t>
      </w:r>
      <w:proofErr w:type="gramEnd"/>
      <w:r>
        <w:rPr>
          <w:sz w:val="18"/>
        </w:rPr>
        <w:t>.</w:t>
      </w:r>
    </w:p>
    <w:p w:rsidR="00AF766D" w:rsidRDefault="00AF766D"/>
    <w:p w:rsidR="00AF766D" w:rsidRDefault="00AF766D">
      <w:pPr>
        <w:spacing w:before="4"/>
        <w:rPr>
          <w:sz w:val="20"/>
        </w:rPr>
      </w:pPr>
    </w:p>
    <w:p w:rsidR="00AF766D" w:rsidRDefault="00BF5707">
      <w:pPr>
        <w:tabs>
          <w:tab w:val="left" w:pos="7361"/>
          <w:tab w:val="left" w:pos="8102"/>
        </w:tabs>
        <w:spacing w:line="588" w:lineRule="auto"/>
        <w:ind w:left="220" w:right="2664"/>
        <w:rPr>
          <w:sz w:val="18"/>
        </w:rPr>
      </w:pPr>
      <w:r>
        <w:rPr>
          <w:rFonts w:ascii="Calibri"/>
          <w:b/>
          <w:w w:val="105"/>
          <w:sz w:val="18"/>
        </w:rPr>
        <w:t>Will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there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be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any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brothers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or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sisters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attending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this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school?</w:t>
      </w:r>
      <w:r>
        <w:rPr>
          <w:rFonts w:ascii="Calibri"/>
          <w:b/>
          <w:w w:val="105"/>
          <w:sz w:val="18"/>
        </w:rPr>
        <w:tab/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</w:r>
      <w:r>
        <w:rPr>
          <w:spacing w:val="-9"/>
          <w:sz w:val="18"/>
        </w:rPr>
        <w:t xml:space="preserve">NO </w:t>
      </w:r>
      <w:r>
        <w:rPr>
          <w:w w:val="105"/>
          <w:sz w:val="18"/>
        </w:rPr>
        <w:t>Name/s and year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levels</w:t>
      </w:r>
    </w:p>
    <w:p w:rsidR="00AF766D" w:rsidRDefault="00AF766D"/>
    <w:p w:rsidR="00AF766D" w:rsidRDefault="00AF766D"/>
    <w:p w:rsidR="00AF766D" w:rsidRDefault="00BF5707">
      <w:pPr>
        <w:tabs>
          <w:tab w:val="left" w:pos="7361"/>
          <w:tab w:val="left" w:pos="8102"/>
        </w:tabs>
        <w:spacing w:before="190" w:line="588" w:lineRule="auto"/>
        <w:ind w:left="220" w:right="2664"/>
        <w:rPr>
          <w:sz w:val="18"/>
        </w:rPr>
      </w:pPr>
      <w:r>
        <w:rPr>
          <w:rFonts w:ascii="Calibri"/>
          <w:b/>
          <w:w w:val="105"/>
          <w:sz w:val="18"/>
        </w:rPr>
        <w:t>Is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your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child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currently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under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suspension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from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</w:t>
      </w:r>
      <w:r>
        <w:rPr>
          <w:rFonts w:ascii="Calibri"/>
          <w:b/>
          <w:spacing w:val="3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school?</w:t>
      </w:r>
      <w:r>
        <w:rPr>
          <w:rFonts w:ascii="Calibri"/>
          <w:b/>
          <w:w w:val="105"/>
          <w:sz w:val="18"/>
        </w:rPr>
        <w:tab/>
      </w:r>
      <w:r>
        <w:rPr>
          <w:w w:val="105"/>
          <w:sz w:val="18"/>
        </w:rPr>
        <w:t>YES</w:t>
      </w:r>
      <w:r>
        <w:rPr>
          <w:w w:val="105"/>
          <w:sz w:val="18"/>
        </w:rPr>
        <w:tab/>
      </w:r>
      <w:r>
        <w:rPr>
          <w:spacing w:val="-9"/>
          <w:sz w:val="18"/>
        </w:rPr>
        <w:t xml:space="preserve">NO </w:t>
      </w:r>
      <w:proofErr w:type="gramStart"/>
      <w:r>
        <w:rPr>
          <w:w w:val="105"/>
          <w:sz w:val="18"/>
        </w:rPr>
        <w:t>If</w:t>
      </w:r>
      <w:proofErr w:type="gramEnd"/>
      <w:r>
        <w:rPr>
          <w:w w:val="105"/>
          <w:sz w:val="18"/>
        </w:rPr>
        <w:t xml:space="preserve"> yes, name of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school</w:t>
      </w:r>
    </w:p>
    <w:p w:rsidR="00AF766D" w:rsidRDefault="00AF766D">
      <w:pPr>
        <w:spacing w:before="6"/>
        <w:rPr>
          <w:sz w:val="17"/>
        </w:rPr>
      </w:pPr>
    </w:p>
    <w:p w:rsidR="00AF766D" w:rsidRDefault="003C178A">
      <w:pPr>
        <w:tabs>
          <w:tab w:val="left" w:pos="7361"/>
          <w:tab w:val="left" w:pos="8102"/>
          <w:tab w:val="left" w:pos="8661"/>
        </w:tabs>
        <w:ind w:left="220"/>
        <w:rPr>
          <w:sz w:val="18"/>
        </w:rPr>
      </w:pPr>
      <w:r>
        <w:rPr>
          <w:rFonts w:ascii="Calibri"/>
          <w:b/>
          <w:w w:val="105"/>
          <w:sz w:val="18"/>
        </w:rPr>
        <w:t xml:space="preserve">Is </w:t>
      </w:r>
      <w:proofErr w:type="gramStart"/>
      <w:r>
        <w:rPr>
          <w:rFonts w:ascii="Calibri"/>
          <w:b/>
          <w:w w:val="105"/>
          <w:sz w:val="18"/>
        </w:rPr>
        <w:t>your</w:t>
      </w:r>
      <w:r w:rsidR="00BF5707">
        <w:rPr>
          <w:rFonts w:ascii="Calibri"/>
          <w:b/>
          <w:w w:val="105"/>
          <w:sz w:val="18"/>
        </w:rPr>
        <w:t xml:space="preserve">  child</w:t>
      </w:r>
      <w:proofErr w:type="gramEnd"/>
      <w:r w:rsidR="00BF5707">
        <w:rPr>
          <w:rFonts w:ascii="Calibri"/>
          <w:b/>
          <w:w w:val="105"/>
          <w:sz w:val="18"/>
        </w:rPr>
        <w:t xml:space="preserve">  a</w:t>
      </w:r>
      <w:r w:rsidR="00BF5707">
        <w:rPr>
          <w:rFonts w:ascii="Calibri"/>
          <w:b/>
          <w:spacing w:val="-12"/>
          <w:w w:val="105"/>
          <w:sz w:val="18"/>
        </w:rPr>
        <w:t xml:space="preserve"> </w:t>
      </w:r>
      <w:r w:rsidR="00BF5707">
        <w:rPr>
          <w:rFonts w:ascii="Calibri"/>
          <w:b/>
          <w:w w:val="105"/>
          <w:sz w:val="18"/>
        </w:rPr>
        <w:t>temporary</w:t>
      </w:r>
      <w:r w:rsidR="00BF5707">
        <w:rPr>
          <w:rFonts w:ascii="Calibri"/>
          <w:b/>
          <w:spacing w:val="29"/>
          <w:w w:val="105"/>
          <w:sz w:val="18"/>
        </w:rPr>
        <w:t xml:space="preserve"> </w:t>
      </w:r>
      <w:r w:rsidR="00BF5707">
        <w:rPr>
          <w:rFonts w:ascii="Calibri"/>
          <w:b/>
          <w:w w:val="105"/>
          <w:sz w:val="18"/>
        </w:rPr>
        <w:t>resident?</w:t>
      </w:r>
      <w:r w:rsidR="00BF5707">
        <w:rPr>
          <w:rFonts w:ascii="Calibri"/>
          <w:b/>
          <w:w w:val="105"/>
          <w:sz w:val="18"/>
        </w:rPr>
        <w:tab/>
      </w:r>
      <w:r w:rsidR="00BF5707">
        <w:rPr>
          <w:w w:val="105"/>
          <w:sz w:val="18"/>
        </w:rPr>
        <w:t>YES</w:t>
      </w:r>
      <w:r w:rsidR="00BF5707">
        <w:rPr>
          <w:w w:val="105"/>
          <w:sz w:val="18"/>
        </w:rPr>
        <w:tab/>
        <w:t>NO</w:t>
      </w:r>
      <w:r w:rsidR="00BF5707">
        <w:rPr>
          <w:w w:val="105"/>
          <w:sz w:val="18"/>
        </w:rPr>
        <w:tab/>
        <w:t>If</w:t>
      </w:r>
      <w:r w:rsidR="00BF5707">
        <w:rPr>
          <w:spacing w:val="-16"/>
          <w:w w:val="105"/>
          <w:sz w:val="18"/>
        </w:rPr>
        <w:t xml:space="preserve"> </w:t>
      </w:r>
      <w:r w:rsidR="00BF5707">
        <w:rPr>
          <w:w w:val="105"/>
          <w:sz w:val="18"/>
        </w:rPr>
        <w:t>yes,</w:t>
      </w:r>
      <w:r w:rsidR="00BF5707">
        <w:rPr>
          <w:spacing w:val="-16"/>
          <w:w w:val="105"/>
          <w:sz w:val="18"/>
        </w:rPr>
        <w:t xml:space="preserve"> </w:t>
      </w:r>
      <w:r w:rsidR="00BF5707">
        <w:rPr>
          <w:w w:val="105"/>
          <w:sz w:val="18"/>
        </w:rPr>
        <w:t>please</w:t>
      </w:r>
      <w:r w:rsidR="00BF5707">
        <w:rPr>
          <w:spacing w:val="-16"/>
          <w:w w:val="105"/>
          <w:sz w:val="18"/>
        </w:rPr>
        <w:t xml:space="preserve"> </w:t>
      </w:r>
      <w:r w:rsidR="00BF5707">
        <w:rPr>
          <w:w w:val="105"/>
          <w:sz w:val="18"/>
        </w:rPr>
        <w:t>indicate:</w:t>
      </w:r>
    </w:p>
    <w:p w:rsidR="00AF766D" w:rsidRDefault="00AF766D">
      <w:pPr>
        <w:spacing w:before="1"/>
        <w:rPr>
          <w:sz w:val="10"/>
        </w:rPr>
      </w:pPr>
    </w:p>
    <w:p w:rsidR="00AF766D" w:rsidRDefault="00BF5707">
      <w:pPr>
        <w:tabs>
          <w:tab w:val="left" w:pos="4127"/>
          <w:tab w:val="left" w:pos="4943"/>
        </w:tabs>
        <w:spacing w:before="97"/>
        <w:ind w:left="220"/>
        <w:rPr>
          <w:rFonts w:ascii="Calibri"/>
          <w:b/>
          <w:sz w:val="18"/>
        </w:rPr>
      </w:pPr>
      <w:r>
        <w:rPr>
          <w:sz w:val="18"/>
        </w:rPr>
        <w:t>Date</w:t>
      </w:r>
      <w:r>
        <w:rPr>
          <w:spacing w:val="-20"/>
          <w:sz w:val="18"/>
        </w:rPr>
        <w:t xml:space="preserve"> </w:t>
      </w:r>
      <w:r>
        <w:rPr>
          <w:sz w:val="18"/>
        </w:rPr>
        <w:t>entered</w:t>
      </w:r>
      <w:r>
        <w:rPr>
          <w:spacing w:val="-19"/>
          <w:sz w:val="18"/>
        </w:rPr>
        <w:t xml:space="preserve"> </w:t>
      </w:r>
      <w:r>
        <w:rPr>
          <w:sz w:val="18"/>
        </w:rPr>
        <w:t>Australia</w:t>
      </w:r>
      <w:r>
        <w:rPr>
          <w:spacing w:val="-19"/>
          <w:sz w:val="18"/>
        </w:rPr>
        <w:t xml:space="preserve"> </w:t>
      </w:r>
      <w:r>
        <w:rPr>
          <w:sz w:val="18"/>
        </w:rPr>
        <w:t>if</w:t>
      </w:r>
      <w:r>
        <w:rPr>
          <w:spacing w:val="-19"/>
          <w:sz w:val="18"/>
        </w:rPr>
        <w:t xml:space="preserve"> </w:t>
      </w:r>
      <w:r>
        <w:rPr>
          <w:sz w:val="18"/>
        </w:rPr>
        <w:t>born</w:t>
      </w:r>
      <w:r>
        <w:rPr>
          <w:spacing w:val="-20"/>
          <w:sz w:val="18"/>
        </w:rPr>
        <w:t xml:space="preserve"> </w:t>
      </w:r>
      <w:r>
        <w:rPr>
          <w:sz w:val="18"/>
        </w:rPr>
        <w:t>overseas.</w:t>
      </w:r>
      <w:r>
        <w:rPr>
          <w:sz w:val="18"/>
        </w:rPr>
        <w:tab/>
      </w:r>
      <w:r>
        <w:rPr>
          <w:rFonts w:ascii="Calibri"/>
          <w:b/>
          <w:sz w:val="18"/>
        </w:rPr>
        <w:t>/</w:t>
      </w:r>
      <w:r>
        <w:rPr>
          <w:rFonts w:ascii="Calibri"/>
          <w:b/>
          <w:sz w:val="18"/>
        </w:rPr>
        <w:tab/>
        <w:t>/</w:t>
      </w:r>
    </w:p>
    <w:p w:rsidR="00AF766D" w:rsidRDefault="00AF766D">
      <w:pPr>
        <w:pStyle w:val="BodyText"/>
        <w:spacing w:before="7"/>
        <w:rPr>
          <w:sz w:val="14"/>
        </w:rPr>
      </w:pPr>
    </w:p>
    <w:p w:rsidR="00AF766D" w:rsidRDefault="00BF5707">
      <w:pPr>
        <w:tabs>
          <w:tab w:val="left" w:pos="7254"/>
          <w:tab w:val="left" w:pos="9263"/>
          <w:tab w:val="left" w:pos="10039"/>
        </w:tabs>
        <w:spacing w:before="97"/>
        <w:ind w:left="220"/>
        <w:rPr>
          <w:rFonts w:ascii="Calibri"/>
          <w:b/>
          <w:sz w:val="18"/>
        </w:rPr>
      </w:pPr>
      <w:r>
        <w:rPr>
          <w:sz w:val="18"/>
        </w:rPr>
        <w:t>Visa Sub</w:t>
      </w:r>
      <w:r>
        <w:rPr>
          <w:spacing w:val="-10"/>
          <w:sz w:val="18"/>
        </w:rPr>
        <w:t xml:space="preserve"> </w:t>
      </w:r>
      <w:r>
        <w:rPr>
          <w:sz w:val="18"/>
        </w:rPr>
        <w:t>Class</w:t>
      </w:r>
      <w:r>
        <w:rPr>
          <w:spacing w:val="-5"/>
          <w:sz w:val="18"/>
        </w:rPr>
        <w:t xml:space="preserve"> </w:t>
      </w:r>
      <w:r>
        <w:rPr>
          <w:sz w:val="18"/>
        </w:rPr>
        <w:t>No.</w:t>
      </w:r>
      <w:r>
        <w:rPr>
          <w:sz w:val="18"/>
        </w:rPr>
        <w:tab/>
        <w:t>Visa</w:t>
      </w:r>
      <w:r>
        <w:rPr>
          <w:spacing w:val="-19"/>
          <w:sz w:val="18"/>
        </w:rPr>
        <w:t xml:space="preserve"> </w:t>
      </w:r>
      <w:r>
        <w:rPr>
          <w:sz w:val="18"/>
        </w:rPr>
        <w:t>expiry</w:t>
      </w:r>
      <w:r>
        <w:rPr>
          <w:spacing w:val="-18"/>
          <w:sz w:val="18"/>
        </w:rPr>
        <w:t xml:space="preserve"> </w:t>
      </w:r>
      <w:r>
        <w:rPr>
          <w:sz w:val="18"/>
        </w:rPr>
        <w:t>date</w:t>
      </w:r>
      <w:r>
        <w:rPr>
          <w:sz w:val="18"/>
        </w:rPr>
        <w:tab/>
      </w:r>
      <w:r>
        <w:rPr>
          <w:rFonts w:ascii="Calibri"/>
          <w:b/>
          <w:sz w:val="18"/>
        </w:rPr>
        <w:t>/</w:t>
      </w:r>
      <w:r>
        <w:rPr>
          <w:rFonts w:ascii="Calibri"/>
          <w:b/>
          <w:sz w:val="18"/>
        </w:rPr>
        <w:tab/>
        <w:t>/</w:t>
      </w:r>
    </w:p>
    <w:p w:rsidR="00AF766D" w:rsidRDefault="00AF766D">
      <w:pPr>
        <w:pStyle w:val="BodyText"/>
        <w:rPr>
          <w:sz w:val="20"/>
        </w:rPr>
      </w:pPr>
    </w:p>
    <w:p w:rsidR="00AF766D" w:rsidRDefault="00AF766D">
      <w:pPr>
        <w:pStyle w:val="BodyText"/>
        <w:spacing w:before="1"/>
        <w:rPr>
          <w:sz w:val="21"/>
        </w:rPr>
      </w:pPr>
    </w:p>
    <w:p w:rsidR="00AF766D" w:rsidRDefault="00BF5707">
      <w:pPr>
        <w:pStyle w:val="BodyText"/>
        <w:tabs>
          <w:tab w:val="left" w:pos="7361"/>
          <w:tab w:val="left" w:pos="8102"/>
        </w:tabs>
        <w:ind w:left="220"/>
        <w:rPr>
          <w:rFonts w:ascii="Tahoma"/>
          <w:b w:val="0"/>
        </w:rPr>
      </w:pPr>
      <w:r>
        <w:rPr>
          <w:w w:val="110"/>
        </w:rPr>
        <w:t>Does</w:t>
      </w:r>
      <w:r>
        <w:rPr>
          <w:spacing w:val="10"/>
          <w:w w:val="110"/>
        </w:rPr>
        <w:t xml:space="preserve"> </w:t>
      </w:r>
      <w:r>
        <w:rPr>
          <w:w w:val="110"/>
        </w:rPr>
        <w:t>your</w:t>
      </w:r>
      <w:r>
        <w:rPr>
          <w:spacing w:val="10"/>
          <w:w w:val="110"/>
        </w:rPr>
        <w:t xml:space="preserve"> </w:t>
      </w:r>
      <w:r>
        <w:rPr>
          <w:w w:val="110"/>
        </w:rPr>
        <w:t>child</w:t>
      </w:r>
      <w:r>
        <w:rPr>
          <w:spacing w:val="10"/>
          <w:w w:val="110"/>
        </w:rPr>
        <w:t xml:space="preserve"> </w:t>
      </w:r>
      <w:r>
        <w:rPr>
          <w:w w:val="110"/>
        </w:rPr>
        <w:t>have</w:t>
      </w:r>
      <w:r>
        <w:rPr>
          <w:spacing w:val="10"/>
          <w:w w:val="110"/>
        </w:rPr>
        <w:t xml:space="preserve"> </w:t>
      </w:r>
      <w:r>
        <w:rPr>
          <w:w w:val="110"/>
        </w:rPr>
        <w:t>health</w:t>
      </w:r>
      <w:r>
        <w:rPr>
          <w:spacing w:val="11"/>
          <w:w w:val="110"/>
        </w:rPr>
        <w:t xml:space="preserve"> </w:t>
      </w:r>
      <w:r>
        <w:rPr>
          <w:w w:val="110"/>
        </w:rPr>
        <w:t>or</w:t>
      </w:r>
      <w:r>
        <w:rPr>
          <w:spacing w:val="10"/>
          <w:w w:val="110"/>
        </w:rPr>
        <w:t xml:space="preserve"> </w:t>
      </w:r>
      <w:r>
        <w:rPr>
          <w:w w:val="110"/>
        </w:rPr>
        <w:t>medical</w:t>
      </w:r>
      <w:r>
        <w:rPr>
          <w:spacing w:val="10"/>
          <w:w w:val="110"/>
        </w:rPr>
        <w:t xml:space="preserve"> </w:t>
      </w:r>
      <w:r>
        <w:rPr>
          <w:w w:val="110"/>
        </w:rPr>
        <w:t>condition,</w:t>
      </w:r>
      <w:r>
        <w:rPr>
          <w:spacing w:val="10"/>
          <w:w w:val="110"/>
        </w:rPr>
        <w:t xml:space="preserve"> </w:t>
      </w:r>
      <w:r>
        <w:rPr>
          <w:w w:val="110"/>
        </w:rPr>
        <w:t>disability</w:t>
      </w:r>
      <w:r>
        <w:rPr>
          <w:spacing w:val="10"/>
          <w:w w:val="110"/>
        </w:rPr>
        <w:t xml:space="preserve"> </w:t>
      </w:r>
      <w:r>
        <w:rPr>
          <w:w w:val="110"/>
        </w:rPr>
        <w:t>or</w:t>
      </w:r>
      <w:r>
        <w:rPr>
          <w:spacing w:val="10"/>
          <w:w w:val="110"/>
        </w:rPr>
        <w:t xml:space="preserve"> </w:t>
      </w:r>
      <w:r>
        <w:rPr>
          <w:w w:val="110"/>
        </w:rPr>
        <w:t>additional</w:t>
      </w:r>
      <w:r>
        <w:rPr>
          <w:spacing w:val="10"/>
          <w:w w:val="110"/>
        </w:rPr>
        <w:t xml:space="preserve"> </w:t>
      </w:r>
      <w:r>
        <w:rPr>
          <w:w w:val="110"/>
        </w:rPr>
        <w:t>needs?</w:t>
      </w:r>
      <w:r>
        <w:rPr>
          <w:w w:val="110"/>
        </w:rPr>
        <w:tab/>
      </w:r>
      <w:r>
        <w:rPr>
          <w:rFonts w:ascii="Tahoma"/>
          <w:b w:val="0"/>
          <w:w w:val="110"/>
        </w:rPr>
        <w:t>YES</w:t>
      </w:r>
      <w:r>
        <w:rPr>
          <w:rFonts w:ascii="Tahoma"/>
          <w:b w:val="0"/>
          <w:w w:val="110"/>
        </w:rPr>
        <w:tab/>
        <w:t>NO</w:t>
      </w:r>
    </w:p>
    <w:p w:rsidR="00AF766D" w:rsidRDefault="00AF766D">
      <w:pPr>
        <w:spacing w:before="1"/>
        <w:rPr>
          <w:sz w:val="18"/>
        </w:rPr>
      </w:pPr>
    </w:p>
    <w:p w:rsidR="00AF766D" w:rsidRDefault="00060A0D">
      <w:pPr>
        <w:ind w:left="220"/>
        <w:rPr>
          <w:sz w:val="18"/>
        </w:rPr>
      </w:pPr>
      <w:r w:rsidRPr="00060A0D">
        <w:rPr>
          <w:noProof/>
          <w:sz w:val="11"/>
          <w:lang w:val="en-AU" w:eastAsia="en-AU"/>
        </w:rPr>
        <w:drawing>
          <wp:anchor distT="0" distB="0" distL="114300" distR="114300" simplePos="0" relativeHeight="487591424" behindDoc="0" locked="0" layoutInCell="1" allowOverlap="1" wp14:anchorId="4F6220EF" wp14:editId="0296639E">
            <wp:simplePos x="0" y="0"/>
            <wp:positionH relativeFrom="column">
              <wp:posOffset>4524375</wp:posOffset>
            </wp:positionH>
            <wp:positionV relativeFrom="paragraph">
              <wp:posOffset>2447290</wp:posOffset>
            </wp:positionV>
            <wp:extent cx="2020570" cy="154940"/>
            <wp:effectExtent l="0" t="0" r="0" b="0"/>
            <wp:wrapSquare wrapText="bothSides"/>
            <wp:docPr id="4" name="Picture 4" descr="\\E5169S01SV001.GREEN.SCHOOLS.INTERNAL\fsE6064S01-StaffFolders$\E2046582\Desktop\Student Enrolment\CESC-Motto-Purple-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5169S01SV001.GREEN.SCHOOLS.INTERNAL\fsE6064S01-StaffFolders$\E2046582\Desktop\Student Enrolment\CESC-Motto-Purple-Oran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707">
        <w:rPr>
          <w:sz w:val="18"/>
        </w:rPr>
        <w:t>This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information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will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assist</w:t>
      </w:r>
      <w:r w:rsidR="00BF5707">
        <w:rPr>
          <w:spacing w:val="-17"/>
          <w:sz w:val="18"/>
        </w:rPr>
        <w:t xml:space="preserve"> </w:t>
      </w:r>
      <w:r w:rsidR="00BF5707">
        <w:rPr>
          <w:sz w:val="18"/>
        </w:rPr>
        <w:t>the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school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principal</w:t>
      </w:r>
      <w:r w:rsidR="00BF5707">
        <w:rPr>
          <w:spacing w:val="-17"/>
          <w:sz w:val="18"/>
        </w:rPr>
        <w:t xml:space="preserve"> </w:t>
      </w:r>
      <w:r w:rsidR="00BF5707">
        <w:rPr>
          <w:sz w:val="18"/>
        </w:rPr>
        <w:t>in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planning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to</w:t>
      </w:r>
      <w:r w:rsidR="00BF5707">
        <w:rPr>
          <w:spacing w:val="-17"/>
          <w:sz w:val="18"/>
        </w:rPr>
        <w:t xml:space="preserve"> </w:t>
      </w:r>
      <w:r w:rsidR="00BF5707">
        <w:rPr>
          <w:sz w:val="18"/>
        </w:rPr>
        <w:t>provide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the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best</w:t>
      </w:r>
      <w:r w:rsidR="00BF5707">
        <w:rPr>
          <w:spacing w:val="-17"/>
          <w:sz w:val="18"/>
        </w:rPr>
        <w:t xml:space="preserve"> </w:t>
      </w:r>
      <w:r w:rsidR="00BF5707">
        <w:rPr>
          <w:sz w:val="18"/>
        </w:rPr>
        <w:t>educational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program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for</w:t>
      </w:r>
      <w:r w:rsidR="00BF5707">
        <w:rPr>
          <w:spacing w:val="-17"/>
          <w:sz w:val="18"/>
        </w:rPr>
        <w:t xml:space="preserve"> </w:t>
      </w:r>
      <w:r w:rsidR="00BF5707">
        <w:rPr>
          <w:sz w:val="18"/>
        </w:rPr>
        <w:t>your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child.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Please</w:t>
      </w:r>
      <w:r w:rsidR="00BF5707">
        <w:rPr>
          <w:spacing w:val="-17"/>
          <w:sz w:val="18"/>
        </w:rPr>
        <w:t xml:space="preserve"> </w:t>
      </w:r>
      <w:r w:rsidR="00BF5707">
        <w:rPr>
          <w:sz w:val="18"/>
        </w:rPr>
        <w:t>provide</w:t>
      </w:r>
      <w:r w:rsidR="00BF5707">
        <w:rPr>
          <w:spacing w:val="-18"/>
          <w:sz w:val="18"/>
        </w:rPr>
        <w:t xml:space="preserve"> </w:t>
      </w:r>
      <w:r w:rsidR="00BF5707">
        <w:rPr>
          <w:sz w:val="18"/>
        </w:rPr>
        <w:t>details:</w:t>
      </w:r>
    </w:p>
    <w:p w:rsidR="00AF766D" w:rsidRDefault="00AF766D">
      <w:pPr>
        <w:rPr>
          <w:sz w:val="18"/>
        </w:rPr>
        <w:sectPr w:rsidR="00AF766D">
          <w:pgSz w:w="11910" w:h="16840"/>
          <w:pgMar w:top="560" w:right="440" w:bottom="700" w:left="460" w:header="0" w:footer="443" w:gutter="0"/>
          <w:cols w:space="720"/>
        </w:sectPr>
      </w:pPr>
    </w:p>
    <w:p w:rsidR="00AF766D" w:rsidRDefault="006A2AEE">
      <w:pPr>
        <w:pStyle w:val="Heading1"/>
        <w:spacing w:before="84"/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487346176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9525</wp:posOffset>
                </wp:positionV>
                <wp:extent cx="6840220" cy="6480175"/>
                <wp:effectExtent l="0" t="0" r="0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480175"/>
                          <a:chOff x="566" y="9"/>
                          <a:chExt cx="10772" cy="10205"/>
                        </a:xfrm>
                      </wpg:grpSpPr>
                      <wps:wsp>
                        <wps:cNvPr id="3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66" y="519"/>
                            <a:ext cx="10772" cy="5481"/>
                          </a:xfrm>
                          <a:prstGeom prst="rect">
                            <a:avLst/>
                          </a:pr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66" y="9"/>
                            <a:ext cx="10772" cy="511"/>
                          </a:xfrm>
                          <a:prstGeom prst="rect">
                            <a:avLst/>
                          </a:prstGeom>
                          <a:solidFill>
                            <a:srgbClr val="E29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6" y="6510"/>
                            <a:ext cx="10772" cy="3704"/>
                          </a:xfrm>
                          <a:prstGeom prst="rect">
                            <a:avLst/>
                          </a:pr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6" y="6985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87" y="1016"/>
                            <a:ext cx="78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3" y="1639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9" y="1639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1639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AutoShape 38"/>
                        <wps:cNvSpPr>
                          <a:spLocks/>
                        </wps:cNvSpPr>
                        <wps:spPr bwMode="auto">
                          <a:xfrm>
                            <a:off x="686" y="1553"/>
                            <a:ext cx="10540" cy="3555"/>
                          </a:xfrm>
                          <a:custGeom>
                            <a:avLst/>
                            <a:gdLst>
                              <a:gd name="T0" fmla="+- 0 686 686"/>
                              <a:gd name="T1" fmla="*/ T0 w 10540"/>
                              <a:gd name="T2" fmla="+- 0 4889 1553"/>
                              <a:gd name="T3" fmla="*/ 4889 h 3555"/>
                              <a:gd name="T4" fmla="+- 0 905 686"/>
                              <a:gd name="T5" fmla="*/ T4 w 10540"/>
                              <a:gd name="T6" fmla="+- 0 5108 1553"/>
                              <a:gd name="T7" fmla="*/ 5108 h 3555"/>
                              <a:gd name="T8" fmla="+- 0 6094 686"/>
                              <a:gd name="T9" fmla="*/ T8 w 10540"/>
                              <a:gd name="T10" fmla="+- 0 3025 1553"/>
                              <a:gd name="T11" fmla="*/ 3025 h 3555"/>
                              <a:gd name="T12" fmla="+- 0 3387 686"/>
                              <a:gd name="T13" fmla="*/ T12 w 10540"/>
                              <a:gd name="T14" fmla="+- 0 3421 1553"/>
                              <a:gd name="T15" fmla="*/ 3421 h 3555"/>
                              <a:gd name="T16" fmla="+- 0 6094 686"/>
                              <a:gd name="T17" fmla="*/ T16 w 10540"/>
                              <a:gd name="T18" fmla="+- 0 3025 1553"/>
                              <a:gd name="T19" fmla="*/ 3025 h 3555"/>
                              <a:gd name="T20" fmla="+- 0 3387 686"/>
                              <a:gd name="T21" fmla="*/ T20 w 10540"/>
                              <a:gd name="T22" fmla="+- 0 4098 1553"/>
                              <a:gd name="T23" fmla="*/ 4098 h 3555"/>
                              <a:gd name="T24" fmla="+- 0 8016 686"/>
                              <a:gd name="T25" fmla="*/ T24 w 10540"/>
                              <a:gd name="T26" fmla="+- 0 4779 1553"/>
                              <a:gd name="T27" fmla="*/ 4779 h 3555"/>
                              <a:gd name="T28" fmla="+- 0 9314 686"/>
                              <a:gd name="T29" fmla="*/ T28 w 10540"/>
                              <a:gd name="T30" fmla="+- 0 4334 1553"/>
                              <a:gd name="T31" fmla="*/ 4334 h 3555"/>
                              <a:gd name="T32" fmla="+- 0 9031 686"/>
                              <a:gd name="T33" fmla="*/ T32 w 10540"/>
                              <a:gd name="T34" fmla="+- 0 4731 1553"/>
                              <a:gd name="T35" fmla="*/ 4731 h 3555"/>
                              <a:gd name="T36" fmla="+- 0 9314 686"/>
                              <a:gd name="T37" fmla="*/ T36 w 10540"/>
                              <a:gd name="T38" fmla="+- 0 4334 1553"/>
                              <a:gd name="T39" fmla="*/ 4334 h 3555"/>
                              <a:gd name="T40" fmla="+- 0 9354 686"/>
                              <a:gd name="T41" fmla="*/ T40 w 10540"/>
                              <a:gd name="T42" fmla="+- 0 4334 1553"/>
                              <a:gd name="T43" fmla="*/ 4334 h 3555"/>
                              <a:gd name="T44" fmla="+- 0 9638 686"/>
                              <a:gd name="T45" fmla="*/ T44 w 10540"/>
                              <a:gd name="T46" fmla="+- 0 4731 1553"/>
                              <a:gd name="T47" fmla="*/ 4731 h 3555"/>
                              <a:gd name="T48" fmla="+- 0 10108 686"/>
                              <a:gd name="T49" fmla="*/ T48 w 10540"/>
                              <a:gd name="T50" fmla="+- 0 4334 1553"/>
                              <a:gd name="T51" fmla="*/ 4334 h 3555"/>
                              <a:gd name="T52" fmla="+- 0 9825 686"/>
                              <a:gd name="T53" fmla="*/ T52 w 10540"/>
                              <a:gd name="T54" fmla="+- 0 4731 1553"/>
                              <a:gd name="T55" fmla="*/ 4731 h 3555"/>
                              <a:gd name="T56" fmla="+- 0 10108 686"/>
                              <a:gd name="T57" fmla="*/ T56 w 10540"/>
                              <a:gd name="T58" fmla="+- 0 4334 1553"/>
                              <a:gd name="T59" fmla="*/ 4334 h 3555"/>
                              <a:gd name="T60" fmla="+- 0 10148 686"/>
                              <a:gd name="T61" fmla="*/ T60 w 10540"/>
                              <a:gd name="T62" fmla="+- 0 4334 1553"/>
                              <a:gd name="T63" fmla="*/ 4334 h 3555"/>
                              <a:gd name="T64" fmla="+- 0 10432 686"/>
                              <a:gd name="T65" fmla="*/ T64 w 10540"/>
                              <a:gd name="T66" fmla="+- 0 4731 1553"/>
                              <a:gd name="T67" fmla="*/ 4731 h 3555"/>
                              <a:gd name="T68" fmla="+- 0 10902 686"/>
                              <a:gd name="T69" fmla="*/ T68 w 10540"/>
                              <a:gd name="T70" fmla="+- 0 4334 1553"/>
                              <a:gd name="T71" fmla="*/ 4334 h 3555"/>
                              <a:gd name="T72" fmla="+- 0 10618 686"/>
                              <a:gd name="T73" fmla="*/ T72 w 10540"/>
                              <a:gd name="T74" fmla="+- 0 4731 1553"/>
                              <a:gd name="T75" fmla="*/ 4731 h 3555"/>
                              <a:gd name="T76" fmla="+- 0 10902 686"/>
                              <a:gd name="T77" fmla="*/ T76 w 10540"/>
                              <a:gd name="T78" fmla="+- 0 4334 1553"/>
                              <a:gd name="T79" fmla="*/ 4334 h 3555"/>
                              <a:gd name="T80" fmla="+- 0 3387 686"/>
                              <a:gd name="T81" fmla="*/ T80 w 10540"/>
                              <a:gd name="T82" fmla="+- 0 3561 1553"/>
                              <a:gd name="T83" fmla="*/ 3561 h 3555"/>
                              <a:gd name="T84" fmla="+- 0 11225 686"/>
                              <a:gd name="T85" fmla="*/ T84 w 10540"/>
                              <a:gd name="T86" fmla="+- 0 3958 1553"/>
                              <a:gd name="T87" fmla="*/ 3958 h 3555"/>
                              <a:gd name="T88" fmla="+- 0 11225 686"/>
                              <a:gd name="T89" fmla="*/ T88 w 10540"/>
                              <a:gd name="T90" fmla="+- 0 2090 1553"/>
                              <a:gd name="T91" fmla="*/ 2090 h 3555"/>
                              <a:gd name="T92" fmla="+- 0 3387 686"/>
                              <a:gd name="T93" fmla="*/ T92 w 10540"/>
                              <a:gd name="T94" fmla="+- 0 2487 1553"/>
                              <a:gd name="T95" fmla="*/ 2487 h 3555"/>
                              <a:gd name="T96" fmla="+- 0 11225 686"/>
                              <a:gd name="T97" fmla="*/ T96 w 10540"/>
                              <a:gd name="T98" fmla="+- 0 2090 1553"/>
                              <a:gd name="T99" fmla="*/ 2090 h 3555"/>
                              <a:gd name="T100" fmla="+- 0 10942 686"/>
                              <a:gd name="T101" fmla="*/ T100 w 10540"/>
                              <a:gd name="T102" fmla="+- 0 4334 1553"/>
                              <a:gd name="T103" fmla="*/ 4334 h 3555"/>
                              <a:gd name="T104" fmla="+- 0 11225 686"/>
                              <a:gd name="T105" fmla="*/ T104 w 10540"/>
                              <a:gd name="T106" fmla="+- 0 4731 1553"/>
                              <a:gd name="T107" fmla="*/ 4731 h 3555"/>
                              <a:gd name="T108" fmla="+- 0 11225 686"/>
                              <a:gd name="T109" fmla="*/ T108 w 10540"/>
                              <a:gd name="T110" fmla="+- 0 3025 1553"/>
                              <a:gd name="T111" fmla="*/ 3025 h 3555"/>
                              <a:gd name="T112" fmla="+- 0 7871 686"/>
                              <a:gd name="T113" fmla="*/ T112 w 10540"/>
                              <a:gd name="T114" fmla="+- 0 3421 1553"/>
                              <a:gd name="T115" fmla="*/ 3421 h 3555"/>
                              <a:gd name="T116" fmla="+- 0 11225 686"/>
                              <a:gd name="T117" fmla="*/ T116 w 10540"/>
                              <a:gd name="T118" fmla="+- 0 3025 1553"/>
                              <a:gd name="T119" fmla="*/ 3025 h 3555"/>
                              <a:gd name="T120" fmla="+- 0 6307 686"/>
                              <a:gd name="T121" fmla="*/ T120 w 10540"/>
                              <a:gd name="T122" fmla="+- 0 1553 1553"/>
                              <a:gd name="T123" fmla="*/ 1553 h 3555"/>
                              <a:gd name="T124" fmla="+- 0 11225 686"/>
                              <a:gd name="T125" fmla="*/ T124 w 10540"/>
                              <a:gd name="T126" fmla="+- 0 1950 1553"/>
                              <a:gd name="T127" fmla="*/ 1950 h 3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540" h="3555">
                                <a:moveTo>
                                  <a:pt x="219" y="3336"/>
                                </a:moveTo>
                                <a:lnTo>
                                  <a:pt x="0" y="3336"/>
                                </a:lnTo>
                                <a:lnTo>
                                  <a:pt x="0" y="3555"/>
                                </a:lnTo>
                                <a:lnTo>
                                  <a:pt x="219" y="3555"/>
                                </a:lnTo>
                                <a:lnTo>
                                  <a:pt x="219" y="3336"/>
                                </a:lnTo>
                                <a:close/>
                                <a:moveTo>
                                  <a:pt x="5408" y="1472"/>
                                </a:moveTo>
                                <a:lnTo>
                                  <a:pt x="2701" y="1472"/>
                                </a:lnTo>
                                <a:lnTo>
                                  <a:pt x="2701" y="1868"/>
                                </a:lnTo>
                                <a:lnTo>
                                  <a:pt x="5408" y="1868"/>
                                </a:lnTo>
                                <a:lnTo>
                                  <a:pt x="5408" y="1472"/>
                                </a:lnTo>
                                <a:close/>
                                <a:moveTo>
                                  <a:pt x="7330" y="2545"/>
                                </a:moveTo>
                                <a:lnTo>
                                  <a:pt x="2701" y="2545"/>
                                </a:lnTo>
                                <a:lnTo>
                                  <a:pt x="2701" y="3226"/>
                                </a:lnTo>
                                <a:lnTo>
                                  <a:pt x="7330" y="3226"/>
                                </a:lnTo>
                                <a:lnTo>
                                  <a:pt x="7330" y="2545"/>
                                </a:lnTo>
                                <a:close/>
                                <a:moveTo>
                                  <a:pt x="8628" y="2781"/>
                                </a:moveTo>
                                <a:lnTo>
                                  <a:pt x="8345" y="2781"/>
                                </a:lnTo>
                                <a:lnTo>
                                  <a:pt x="8345" y="3178"/>
                                </a:lnTo>
                                <a:lnTo>
                                  <a:pt x="8628" y="3178"/>
                                </a:lnTo>
                                <a:lnTo>
                                  <a:pt x="8628" y="2781"/>
                                </a:lnTo>
                                <a:close/>
                                <a:moveTo>
                                  <a:pt x="8952" y="2781"/>
                                </a:moveTo>
                                <a:lnTo>
                                  <a:pt x="8668" y="2781"/>
                                </a:lnTo>
                                <a:lnTo>
                                  <a:pt x="8668" y="3178"/>
                                </a:lnTo>
                                <a:lnTo>
                                  <a:pt x="8952" y="3178"/>
                                </a:lnTo>
                                <a:lnTo>
                                  <a:pt x="8952" y="2781"/>
                                </a:lnTo>
                                <a:close/>
                                <a:moveTo>
                                  <a:pt x="9422" y="2781"/>
                                </a:moveTo>
                                <a:lnTo>
                                  <a:pt x="9139" y="2781"/>
                                </a:lnTo>
                                <a:lnTo>
                                  <a:pt x="9139" y="3178"/>
                                </a:lnTo>
                                <a:lnTo>
                                  <a:pt x="9422" y="3178"/>
                                </a:lnTo>
                                <a:lnTo>
                                  <a:pt x="9422" y="2781"/>
                                </a:lnTo>
                                <a:close/>
                                <a:moveTo>
                                  <a:pt x="9746" y="2781"/>
                                </a:moveTo>
                                <a:lnTo>
                                  <a:pt x="9462" y="2781"/>
                                </a:lnTo>
                                <a:lnTo>
                                  <a:pt x="9462" y="3178"/>
                                </a:lnTo>
                                <a:lnTo>
                                  <a:pt x="9746" y="3178"/>
                                </a:lnTo>
                                <a:lnTo>
                                  <a:pt x="9746" y="2781"/>
                                </a:lnTo>
                                <a:close/>
                                <a:moveTo>
                                  <a:pt x="10216" y="2781"/>
                                </a:moveTo>
                                <a:lnTo>
                                  <a:pt x="9932" y="2781"/>
                                </a:lnTo>
                                <a:lnTo>
                                  <a:pt x="9932" y="3178"/>
                                </a:lnTo>
                                <a:lnTo>
                                  <a:pt x="10216" y="3178"/>
                                </a:lnTo>
                                <a:lnTo>
                                  <a:pt x="10216" y="2781"/>
                                </a:lnTo>
                                <a:close/>
                                <a:moveTo>
                                  <a:pt x="10539" y="2008"/>
                                </a:moveTo>
                                <a:lnTo>
                                  <a:pt x="2701" y="2008"/>
                                </a:lnTo>
                                <a:lnTo>
                                  <a:pt x="2701" y="2405"/>
                                </a:lnTo>
                                <a:lnTo>
                                  <a:pt x="10539" y="2405"/>
                                </a:lnTo>
                                <a:lnTo>
                                  <a:pt x="10539" y="2008"/>
                                </a:lnTo>
                                <a:close/>
                                <a:moveTo>
                                  <a:pt x="10539" y="537"/>
                                </a:moveTo>
                                <a:lnTo>
                                  <a:pt x="2701" y="537"/>
                                </a:lnTo>
                                <a:lnTo>
                                  <a:pt x="2701" y="934"/>
                                </a:lnTo>
                                <a:lnTo>
                                  <a:pt x="10539" y="934"/>
                                </a:lnTo>
                                <a:lnTo>
                                  <a:pt x="10539" y="537"/>
                                </a:lnTo>
                                <a:close/>
                                <a:moveTo>
                                  <a:pt x="10539" y="2781"/>
                                </a:moveTo>
                                <a:lnTo>
                                  <a:pt x="10256" y="2781"/>
                                </a:lnTo>
                                <a:lnTo>
                                  <a:pt x="10256" y="3178"/>
                                </a:lnTo>
                                <a:lnTo>
                                  <a:pt x="10539" y="3178"/>
                                </a:lnTo>
                                <a:lnTo>
                                  <a:pt x="10539" y="2781"/>
                                </a:lnTo>
                                <a:close/>
                                <a:moveTo>
                                  <a:pt x="10539" y="1472"/>
                                </a:moveTo>
                                <a:lnTo>
                                  <a:pt x="7185" y="1472"/>
                                </a:lnTo>
                                <a:lnTo>
                                  <a:pt x="7185" y="1868"/>
                                </a:lnTo>
                                <a:lnTo>
                                  <a:pt x="10539" y="1868"/>
                                </a:lnTo>
                                <a:lnTo>
                                  <a:pt x="10539" y="1472"/>
                                </a:lnTo>
                                <a:close/>
                                <a:moveTo>
                                  <a:pt x="10539" y="0"/>
                                </a:moveTo>
                                <a:lnTo>
                                  <a:pt x="5621" y="0"/>
                                </a:lnTo>
                                <a:lnTo>
                                  <a:pt x="5621" y="397"/>
                                </a:lnTo>
                                <a:lnTo>
                                  <a:pt x="10539" y="397"/>
                                </a:lnTo>
                                <a:lnTo>
                                  <a:pt x="10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6" y="4888"/>
                            <a:ext cx="219" cy="219"/>
                          </a:xfrm>
                          <a:prstGeom prst="rect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5" y="73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85" y="735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7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85" y="765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5" y="7650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7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85" y="79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5" y="7944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7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85" y="823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5" y="8237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7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5" y="853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5" y="8531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717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85" y="882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5" y="8825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717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0" y="9700"/>
                            <a:ext cx="10545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E9BAE" id="Group 23" o:spid="_x0000_s1026" style="position:absolute;margin-left:6.1pt;margin-top:.75pt;width:538.6pt;height:510.25pt;z-index:-15970304;mso-position-horizontal-relative:margin" coordorigin="566,9" coordsize="10772,10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">
                <v:rect id="Rectangle 47" o:spid="_x0000_s1027" style="position:absolute;left:566;top:519;width:10772;height:5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" fillcolor="#dededf" stroked="f"/>
                <v:rect id="Rectangle 46" o:spid="_x0000_s1028" style="position:absolute;left:566;top:9;width:10772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" fillcolor="#e29717" stroked="f"/>
                <v:rect id="Rectangle 45" o:spid="_x0000_s1029" style="position:absolute;left:566;top:6510;width:10772;height:3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" fillcolor="#dededf" stroked="f"/>
                <v:shape id="Picture 44" o:spid="_x0000_s1030" type="#_x0000_t75" style="position:absolute;left:2806;top:6985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">
                  <v:imagedata r:id="rId23" o:title=""/>
                </v:shape>
                <v:rect id="Rectangle 42" o:spid="_x0000_s1031" style="position:absolute;left:3387;top:1016;width:78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shape id="Picture 41" o:spid="_x0000_s1032" type="#_x0000_t75" style="position:absolute;left:3373;top:1639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">
                  <v:imagedata r:id="rId19" o:title=""/>
                </v:shape>
                <v:shape id="Picture 40" o:spid="_x0000_s1033" type="#_x0000_t75" style="position:absolute;left:4079;top:1639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">
                  <v:imagedata r:id="rId19" o:title=""/>
                </v:shape>
                <v:shape id="Picture 39" o:spid="_x0000_s1034" type="#_x0000_t75" style="position:absolute;left:4812;top:1639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">
                  <v:imagedata r:id="rId19" o:title=""/>
                </v:shape>
                <v:shape id="AutoShape 38" o:spid="_x0000_s1035" style="position:absolute;left:686;top:1553;width:10540;height:3555;visibility:visible;mso-wrap-style:square;v-text-anchor:top" coordsize="10540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" path="m219,3336l,3336r,219l219,3555r,-219xm5408,1472r-2707,l2701,1868r2707,l5408,1472xm7330,2545r-4629,l2701,3226r4629,l7330,2545xm8628,2781r-283,l8345,3178r283,l8628,2781xm8952,2781r-284,l8668,3178r284,l8952,2781xm9422,2781r-283,l9139,3178r283,l9422,2781xm9746,2781r-284,l9462,3178r284,l9746,2781xm10216,2781r-284,l9932,3178r284,l10216,2781xm10539,2008r-7838,l2701,2405r7838,l10539,2008xm10539,537r-7838,l2701,934r7838,l10539,537xm10539,2781r-283,l10256,3178r283,l10539,2781xm10539,1472r-3354,l7185,1868r3354,l10539,1472xm10539,l5621,r,397l10539,397r,-397xe" stroked="f">
                  <v:path arrowok="t" o:connecttype="custom" o:connectlocs="0,4889;219,5108;5408,3025;2701,3421;5408,3025;2701,4098;7330,4779;8628,4334;8345,4731;8628,4334;8668,4334;8952,4731;9422,4334;9139,4731;9422,4334;9462,4334;9746,4731;10216,4334;9932,4731;10216,4334;2701,3561;10539,3958;10539,2090;2701,2487;10539,2090;10256,4334;10539,4731;10539,3025;7185,3421;10539,3025;5621,1553;10539,1950" o:connectangles="0,0,0,0,0,0,0,0,0,0,0,0,0,0,0,0,0,0,0,0,0,0,0,0,0,0,0,0,0,0,0,0"/>
                </v:shape>
                <v:rect id="Rectangle 37" o:spid="_x0000_s1036" style="position:absolute;left:686;top:4888;width:21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" filled="f" strokeweight=".20286mm"/>
                <v:rect id="Rectangle 36" o:spid="_x0000_s1037" style="position:absolute;left:685;top:735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35" o:spid="_x0000_s1038" style="position:absolute;left:685;top:735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" filled="f" strokeweight=".19931mm"/>
                <v:rect id="Rectangle 34" o:spid="_x0000_s1039" style="position:absolute;left:685;top:7650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33" o:spid="_x0000_s1040" style="position:absolute;left:685;top:7650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" filled="f" strokeweight=".19931mm"/>
                <v:rect id="Rectangle 32" o:spid="_x0000_s1041" style="position:absolute;left:685;top:794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31" o:spid="_x0000_s1042" style="position:absolute;left:685;top:794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" filled="f" strokeweight=".19931mm"/>
                <v:rect id="Rectangle 30" o:spid="_x0000_s1043" style="position:absolute;left:685;top:8237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29" o:spid="_x0000_s1044" style="position:absolute;left:685;top:8237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" filled="f" strokeweight=".19931mm"/>
                <v:rect id="Rectangle 28" o:spid="_x0000_s1045" style="position:absolute;left:685;top:8531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27" o:spid="_x0000_s1046" style="position:absolute;left:685;top:8531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" filled="f" strokeweight=".19933mm"/>
                <v:rect id="Rectangle 26" o:spid="_x0000_s1047" style="position:absolute;left:685;top:882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Rectangle 25" o:spid="_x0000_s1048" style="position:absolute;left:685;top:8825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" filled="f" strokeweight=".19933mm"/>
                <v:rect id="Rectangle 24" o:spid="_x0000_s1049" style="position:absolute;left:680;top:9700;width:1054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w10:wrap anchorx="margin"/>
              </v:group>
            </w:pict>
          </mc:Fallback>
        </mc:AlternateContent>
      </w:r>
      <w:r w:rsidR="00BF5707">
        <w:rPr>
          <w:noProof/>
          <w:lang w:val="en-AU" w:eastAsia="en-AU"/>
        </w:rPr>
        <w:drawing>
          <wp:anchor distT="0" distB="0" distL="0" distR="0" simplePos="0" relativeHeight="487347200" behindDoc="1" locked="0" layoutInCell="1" allowOverlap="1">
            <wp:simplePos x="0" y="0"/>
            <wp:positionH relativeFrom="page">
              <wp:posOffset>4422283</wp:posOffset>
            </wp:positionH>
            <wp:positionV relativeFrom="page">
              <wp:posOffset>8955095</wp:posOffset>
            </wp:positionV>
            <wp:extent cx="147624" cy="1476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2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2150745</wp:posOffset>
                </wp:positionH>
                <wp:positionV relativeFrom="page">
                  <wp:posOffset>8574405</wp:posOffset>
                </wp:positionV>
                <wp:extent cx="385445" cy="252095"/>
                <wp:effectExtent l="0" t="0" r="0" b="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252095"/>
                        </a:xfrm>
                        <a:custGeom>
                          <a:avLst/>
                          <a:gdLst>
                            <a:gd name="T0" fmla="+- 0 3671 3387"/>
                            <a:gd name="T1" fmla="*/ T0 w 607"/>
                            <a:gd name="T2" fmla="+- 0 13503 13503"/>
                            <a:gd name="T3" fmla="*/ 13503 h 397"/>
                            <a:gd name="T4" fmla="+- 0 3387 3387"/>
                            <a:gd name="T5" fmla="*/ T4 w 607"/>
                            <a:gd name="T6" fmla="+- 0 13503 13503"/>
                            <a:gd name="T7" fmla="*/ 13503 h 397"/>
                            <a:gd name="T8" fmla="+- 0 3387 3387"/>
                            <a:gd name="T9" fmla="*/ T8 w 607"/>
                            <a:gd name="T10" fmla="+- 0 13900 13503"/>
                            <a:gd name="T11" fmla="*/ 13900 h 397"/>
                            <a:gd name="T12" fmla="+- 0 3671 3387"/>
                            <a:gd name="T13" fmla="*/ T12 w 607"/>
                            <a:gd name="T14" fmla="+- 0 13900 13503"/>
                            <a:gd name="T15" fmla="*/ 13900 h 397"/>
                            <a:gd name="T16" fmla="+- 0 3671 3387"/>
                            <a:gd name="T17" fmla="*/ T16 w 607"/>
                            <a:gd name="T18" fmla="+- 0 13503 13503"/>
                            <a:gd name="T19" fmla="*/ 13503 h 397"/>
                            <a:gd name="T20" fmla="+- 0 3994 3387"/>
                            <a:gd name="T21" fmla="*/ T20 w 607"/>
                            <a:gd name="T22" fmla="+- 0 13503 13503"/>
                            <a:gd name="T23" fmla="*/ 13503 h 397"/>
                            <a:gd name="T24" fmla="+- 0 3711 3387"/>
                            <a:gd name="T25" fmla="*/ T24 w 607"/>
                            <a:gd name="T26" fmla="+- 0 13503 13503"/>
                            <a:gd name="T27" fmla="*/ 13503 h 397"/>
                            <a:gd name="T28" fmla="+- 0 3711 3387"/>
                            <a:gd name="T29" fmla="*/ T28 w 607"/>
                            <a:gd name="T30" fmla="+- 0 13900 13503"/>
                            <a:gd name="T31" fmla="*/ 13900 h 397"/>
                            <a:gd name="T32" fmla="+- 0 3994 3387"/>
                            <a:gd name="T33" fmla="*/ T32 w 607"/>
                            <a:gd name="T34" fmla="+- 0 13900 13503"/>
                            <a:gd name="T35" fmla="*/ 13900 h 397"/>
                            <a:gd name="T36" fmla="+- 0 3994 3387"/>
                            <a:gd name="T37" fmla="*/ T36 w 607"/>
                            <a:gd name="T38" fmla="+- 0 13503 13503"/>
                            <a:gd name="T39" fmla="*/ 13503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7" h="397">
                              <a:moveTo>
                                <a:pt x="284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284" y="397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607" y="0"/>
                              </a:moveTo>
                              <a:lnTo>
                                <a:pt x="324" y="0"/>
                              </a:lnTo>
                              <a:lnTo>
                                <a:pt x="324" y="397"/>
                              </a:lnTo>
                              <a:lnTo>
                                <a:pt x="607" y="397"/>
                              </a:lnTo>
                              <a:lnTo>
                                <a:pt x="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FE57" id="AutoShape 22" o:spid="_x0000_s1026" style="position:absolute;margin-left:169.35pt;margin-top:675.15pt;width:30.35pt;height:19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" path="m284,l,,,397r284,l284,xm607,l324,r,397l607,397,607,xe" stroked="f">
                <v:path arrowok="t" o:connecttype="custom" o:connectlocs="180340,8574405;0,8574405;0,8826500;180340,8826500;180340,8574405;385445,8574405;205740,8574405;205740,8826500;385445,8826500;385445,85744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8574405</wp:posOffset>
                </wp:positionV>
                <wp:extent cx="385445" cy="252095"/>
                <wp:effectExtent l="0" t="0" r="0" b="0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252095"/>
                        </a:xfrm>
                        <a:custGeom>
                          <a:avLst/>
                          <a:gdLst>
                            <a:gd name="T0" fmla="+- 0 4465 4181"/>
                            <a:gd name="T1" fmla="*/ T0 w 607"/>
                            <a:gd name="T2" fmla="+- 0 13503 13503"/>
                            <a:gd name="T3" fmla="*/ 13503 h 397"/>
                            <a:gd name="T4" fmla="+- 0 4181 4181"/>
                            <a:gd name="T5" fmla="*/ T4 w 607"/>
                            <a:gd name="T6" fmla="+- 0 13503 13503"/>
                            <a:gd name="T7" fmla="*/ 13503 h 397"/>
                            <a:gd name="T8" fmla="+- 0 4181 4181"/>
                            <a:gd name="T9" fmla="*/ T8 w 607"/>
                            <a:gd name="T10" fmla="+- 0 13900 13503"/>
                            <a:gd name="T11" fmla="*/ 13900 h 397"/>
                            <a:gd name="T12" fmla="+- 0 4465 4181"/>
                            <a:gd name="T13" fmla="*/ T12 w 607"/>
                            <a:gd name="T14" fmla="+- 0 13900 13503"/>
                            <a:gd name="T15" fmla="*/ 13900 h 397"/>
                            <a:gd name="T16" fmla="+- 0 4465 4181"/>
                            <a:gd name="T17" fmla="*/ T16 w 607"/>
                            <a:gd name="T18" fmla="+- 0 13503 13503"/>
                            <a:gd name="T19" fmla="*/ 13503 h 397"/>
                            <a:gd name="T20" fmla="+- 0 4788 4181"/>
                            <a:gd name="T21" fmla="*/ T20 w 607"/>
                            <a:gd name="T22" fmla="+- 0 13503 13503"/>
                            <a:gd name="T23" fmla="*/ 13503 h 397"/>
                            <a:gd name="T24" fmla="+- 0 4505 4181"/>
                            <a:gd name="T25" fmla="*/ T24 w 607"/>
                            <a:gd name="T26" fmla="+- 0 13503 13503"/>
                            <a:gd name="T27" fmla="*/ 13503 h 397"/>
                            <a:gd name="T28" fmla="+- 0 4505 4181"/>
                            <a:gd name="T29" fmla="*/ T28 w 607"/>
                            <a:gd name="T30" fmla="+- 0 13900 13503"/>
                            <a:gd name="T31" fmla="*/ 13900 h 397"/>
                            <a:gd name="T32" fmla="+- 0 4788 4181"/>
                            <a:gd name="T33" fmla="*/ T32 w 607"/>
                            <a:gd name="T34" fmla="+- 0 13900 13503"/>
                            <a:gd name="T35" fmla="*/ 13900 h 397"/>
                            <a:gd name="T36" fmla="+- 0 4788 4181"/>
                            <a:gd name="T37" fmla="*/ T36 w 607"/>
                            <a:gd name="T38" fmla="+- 0 13503 13503"/>
                            <a:gd name="T39" fmla="*/ 13503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7" h="397">
                              <a:moveTo>
                                <a:pt x="284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284" y="397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607" y="0"/>
                              </a:moveTo>
                              <a:lnTo>
                                <a:pt x="324" y="0"/>
                              </a:lnTo>
                              <a:lnTo>
                                <a:pt x="324" y="397"/>
                              </a:lnTo>
                              <a:lnTo>
                                <a:pt x="607" y="397"/>
                              </a:lnTo>
                              <a:lnTo>
                                <a:pt x="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B425" id="AutoShape 21" o:spid="_x0000_s1026" style="position:absolute;margin-left:209.05pt;margin-top:675.15pt;width:30.35pt;height:19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" path="m284,l,,,397r284,l284,xm607,l324,r,397l607,397,607,xe" stroked="f">
                <v:path arrowok="t" o:connecttype="custom" o:connectlocs="180340,8574405;0,8574405;0,8826500;180340,8826500;180340,8574405;385445,8574405;205740,8574405;205740,8826500;385445,8826500;385445,85744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3159125</wp:posOffset>
                </wp:positionH>
                <wp:positionV relativeFrom="page">
                  <wp:posOffset>8574405</wp:posOffset>
                </wp:positionV>
                <wp:extent cx="385445" cy="252095"/>
                <wp:effectExtent l="0" t="0" r="0" b="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252095"/>
                        </a:xfrm>
                        <a:custGeom>
                          <a:avLst/>
                          <a:gdLst>
                            <a:gd name="T0" fmla="+- 0 5258 4975"/>
                            <a:gd name="T1" fmla="*/ T0 w 607"/>
                            <a:gd name="T2" fmla="+- 0 13503 13503"/>
                            <a:gd name="T3" fmla="*/ 13503 h 397"/>
                            <a:gd name="T4" fmla="+- 0 4975 4975"/>
                            <a:gd name="T5" fmla="*/ T4 w 607"/>
                            <a:gd name="T6" fmla="+- 0 13503 13503"/>
                            <a:gd name="T7" fmla="*/ 13503 h 397"/>
                            <a:gd name="T8" fmla="+- 0 4975 4975"/>
                            <a:gd name="T9" fmla="*/ T8 w 607"/>
                            <a:gd name="T10" fmla="+- 0 13900 13503"/>
                            <a:gd name="T11" fmla="*/ 13900 h 397"/>
                            <a:gd name="T12" fmla="+- 0 5258 4975"/>
                            <a:gd name="T13" fmla="*/ T12 w 607"/>
                            <a:gd name="T14" fmla="+- 0 13900 13503"/>
                            <a:gd name="T15" fmla="*/ 13900 h 397"/>
                            <a:gd name="T16" fmla="+- 0 5258 4975"/>
                            <a:gd name="T17" fmla="*/ T16 w 607"/>
                            <a:gd name="T18" fmla="+- 0 13503 13503"/>
                            <a:gd name="T19" fmla="*/ 13503 h 397"/>
                            <a:gd name="T20" fmla="+- 0 5582 4975"/>
                            <a:gd name="T21" fmla="*/ T20 w 607"/>
                            <a:gd name="T22" fmla="+- 0 13503 13503"/>
                            <a:gd name="T23" fmla="*/ 13503 h 397"/>
                            <a:gd name="T24" fmla="+- 0 5298 4975"/>
                            <a:gd name="T25" fmla="*/ T24 w 607"/>
                            <a:gd name="T26" fmla="+- 0 13503 13503"/>
                            <a:gd name="T27" fmla="*/ 13503 h 397"/>
                            <a:gd name="T28" fmla="+- 0 5298 4975"/>
                            <a:gd name="T29" fmla="*/ T28 w 607"/>
                            <a:gd name="T30" fmla="+- 0 13900 13503"/>
                            <a:gd name="T31" fmla="*/ 13900 h 397"/>
                            <a:gd name="T32" fmla="+- 0 5582 4975"/>
                            <a:gd name="T33" fmla="*/ T32 w 607"/>
                            <a:gd name="T34" fmla="+- 0 13900 13503"/>
                            <a:gd name="T35" fmla="*/ 13900 h 397"/>
                            <a:gd name="T36" fmla="+- 0 5582 4975"/>
                            <a:gd name="T37" fmla="*/ T36 w 607"/>
                            <a:gd name="T38" fmla="+- 0 13503 13503"/>
                            <a:gd name="T39" fmla="*/ 13503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7" h="397">
                              <a:moveTo>
                                <a:pt x="283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283" y="397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07" y="0"/>
                              </a:moveTo>
                              <a:lnTo>
                                <a:pt x="323" y="0"/>
                              </a:lnTo>
                              <a:lnTo>
                                <a:pt x="323" y="397"/>
                              </a:lnTo>
                              <a:lnTo>
                                <a:pt x="607" y="397"/>
                              </a:lnTo>
                              <a:lnTo>
                                <a:pt x="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AE77" id="AutoShape 20" o:spid="_x0000_s1026" style="position:absolute;margin-left:248.75pt;margin-top:675.15pt;width:30.35pt;height:19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" path="m283,l,,,397r283,l283,xm607,l323,r,397l607,397,607,xe" stroked="f">
                <v:path arrowok="t" o:connecttype="custom" o:connectlocs="179705,8574405;0,8574405;0,8826500;179705,8826500;179705,8574405;385445,8574405;205105,8574405;205105,8826500;385445,8826500;385445,85744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4500245</wp:posOffset>
                </wp:positionH>
                <wp:positionV relativeFrom="page">
                  <wp:posOffset>8574405</wp:posOffset>
                </wp:positionV>
                <wp:extent cx="590550" cy="252095"/>
                <wp:effectExtent l="0" t="0" r="0" b="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217F5" id="Rectangle 19" o:spid="_x0000_s1026" style="position:absolute;margin-left:354.35pt;margin-top:675.15pt;width:46.5pt;height:19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2150745</wp:posOffset>
                </wp:positionH>
                <wp:positionV relativeFrom="page">
                  <wp:posOffset>9230995</wp:posOffset>
                </wp:positionV>
                <wp:extent cx="4977130" cy="252095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1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A6CD3" id="Rectangle 18" o:spid="_x0000_s1026" style="position:absolute;margin-left:169.35pt;margin-top:726.85pt;width:391.9pt;height:19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2150745</wp:posOffset>
                </wp:positionH>
                <wp:positionV relativeFrom="page">
                  <wp:posOffset>9584690</wp:posOffset>
                </wp:positionV>
                <wp:extent cx="2939415" cy="431800"/>
                <wp:effectExtent l="0" t="0" r="0" b="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94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50110" id="Rectangle 17" o:spid="_x0000_s1026" style="position:absolute;margin-left:169.35pt;margin-top:754.7pt;width:231.45pt;height:3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" stroked="f">
                <w10:wrap anchorx="page" anchory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5734685</wp:posOffset>
                </wp:positionH>
                <wp:positionV relativeFrom="page">
                  <wp:posOffset>9765030</wp:posOffset>
                </wp:positionV>
                <wp:extent cx="385445" cy="252095"/>
                <wp:effectExtent l="0" t="0" r="0" b="0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252095"/>
                        </a:xfrm>
                        <a:custGeom>
                          <a:avLst/>
                          <a:gdLst>
                            <a:gd name="T0" fmla="+- 0 9314 9031"/>
                            <a:gd name="T1" fmla="*/ T0 w 607"/>
                            <a:gd name="T2" fmla="+- 0 15378 15378"/>
                            <a:gd name="T3" fmla="*/ 15378 h 397"/>
                            <a:gd name="T4" fmla="+- 0 9031 9031"/>
                            <a:gd name="T5" fmla="*/ T4 w 607"/>
                            <a:gd name="T6" fmla="+- 0 15378 15378"/>
                            <a:gd name="T7" fmla="*/ 15378 h 397"/>
                            <a:gd name="T8" fmla="+- 0 9031 9031"/>
                            <a:gd name="T9" fmla="*/ T8 w 607"/>
                            <a:gd name="T10" fmla="+- 0 15775 15378"/>
                            <a:gd name="T11" fmla="*/ 15775 h 397"/>
                            <a:gd name="T12" fmla="+- 0 9314 9031"/>
                            <a:gd name="T13" fmla="*/ T12 w 607"/>
                            <a:gd name="T14" fmla="+- 0 15775 15378"/>
                            <a:gd name="T15" fmla="*/ 15775 h 397"/>
                            <a:gd name="T16" fmla="+- 0 9314 9031"/>
                            <a:gd name="T17" fmla="*/ T16 w 607"/>
                            <a:gd name="T18" fmla="+- 0 15378 15378"/>
                            <a:gd name="T19" fmla="*/ 15378 h 397"/>
                            <a:gd name="T20" fmla="+- 0 9638 9031"/>
                            <a:gd name="T21" fmla="*/ T20 w 607"/>
                            <a:gd name="T22" fmla="+- 0 15378 15378"/>
                            <a:gd name="T23" fmla="*/ 15378 h 397"/>
                            <a:gd name="T24" fmla="+- 0 9354 9031"/>
                            <a:gd name="T25" fmla="*/ T24 w 607"/>
                            <a:gd name="T26" fmla="+- 0 15378 15378"/>
                            <a:gd name="T27" fmla="*/ 15378 h 397"/>
                            <a:gd name="T28" fmla="+- 0 9354 9031"/>
                            <a:gd name="T29" fmla="*/ T28 w 607"/>
                            <a:gd name="T30" fmla="+- 0 15775 15378"/>
                            <a:gd name="T31" fmla="*/ 15775 h 397"/>
                            <a:gd name="T32" fmla="+- 0 9638 9031"/>
                            <a:gd name="T33" fmla="*/ T32 w 607"/>
                            <a:gd name="T34" fmla="+- 0 15775 15378"/>
                            <a:gd name="T35" fmla="*/ 15775 h 397"/>
                            <a:gd name="T36" fmla="+- 0 9638 9031"/>
                            <a:gd name="T37" fmla="*/ T36 w 607"/>
                            <a:gd name="T38" fmla="+- 0 15378 15378"/>
                            <a:gd name="T39" fmla="*/ 15378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7" h="397">
                              <a:moveTo>
                                <a:pt x="283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283" y="397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07" y="0"/>
                              </a:moveTo>
                              <a:lnTo>
                                <a:pt x="323" y="0"/>
                              </a:lnTo>
                              <a:lnTo>
                                <a:pt x="323" y="397"/>
                              </a:lnTo>
                              <a:lnTo>
                                <a:pt x="607" y="397"/>
                              </a:lnTo>
                              <a:lnTo>
                                <a:pt x="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5EAA7" id="AutoShape 16" o:spid="_x0000_s1026" style="position:absolute;margin-left:451.55pt;margin-top:768.9pt;width:30.35pt;height:19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" path="m283,l,,,397r283,l283,xm607,l323,r,397l607,397,607,xe" stroked="f">
                <v:path arrowok="t" o:connecttype="custom" o:connectlocs="179705,9765030;0,9765030;0,10017125;179705,10017125;179705,9765030;385445,9765030;205105,9765030;205105,10017125;385445,10017125;385445,976503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6238875</wp:posOffset>
                </wp:positionH>
                <wp:positionV relativeFrom="page">
                  <wp:posOffset>9765030</wp:posOffset>
                </wp:positionV>
                <wp:extent cx="385445" cy="252095"/>
                <wp:effectExtent l="0" t="0" r="0" b="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252095"/>
                        </a:xfrm>
                        <a:custGeom>
                          <a:avLst/>
                          <a:gdLst>
                            <a:gd name="T0" fmla="+- 0 10108 9825"/>
                            <a:gd name="T1" fmla="*/ T0 w 607"/>
                            <a:gd name="T2" fmla="+- 0 15378 15378"/>
                            <a:gd name="T3" fmla="*/ 15378 h 397"/>
                            <a:gd name="T4" fmla="+- 0 9825 9825"/>
                            <a:gd name="T5" fmla="*/ T4 w 607"/>
                            <a:gd name="T6" fmla="+- 0 15378 15378"/>
                            <a:gd name="T7" fmla="*/ 15378 h 397"/>
                            <a:gd name="T8" fmla="+- 0 9825 9825"/>
                            <a:gd name="T9" fmla="*/ T8 w 607"/>
                            <a:gd name="T10" fmla="+- 0 15775 15378"/>
                            <a:gd name="T11" fmla="*/ 15775 h 397"/>
                            <a:gd name="T12" fmla="+- 0 10108 9825"/>
                            <a:gd name="T13" fmla="*/ T12 w 607"/>
                            <a:gd name="T14" fmla="+- 0 15775 15378"/>
                            <a:gd name="T15" fmla="*/ 15775 h 397"/>
                            <a:gd name="T16" fmla="+- 0 10108 9825"/>
                            <a:gd name="T17" fmla="*/ T16 w 607"/>
                            <a:gd name="T18" fmla="+- 0 15378 15378"/>
                            <a:gd name="T19" fmla="*/ 15378 h 397"/>
                            <a:gd name="T20" fmla="+- 0 10432 9825"/>
                            <a:gd name="T21" fmla="*/ T20 w 607"/>
                            <a:gd name="T22" fmla="+- 0 15378 15378"/>
                            <a:gd name="T23" fmla="*/ 15378 h 397"/>
                            <a:gd name="T24" fmla="+- 0 10148 9825"/>
                            <a:gd name="T25" fmla="*/ T24 w 607"/>
                            <a:gd name="T26" fmla="+- 0 15378 15378"/>
                            <a:gd name="T27" fmla="*/ 15378 h 397"/>
                            <a:gd name="T28" fmla="+- 0 10148 9825"/>
                            <a:gd name="T29" fmla="*/ T28 w 607"/>
                            <a:gd name="T30" fmla="+- 0 15775 15378"/>
                            <a:gd name="T31" fmla="*/ 15775 h 397"/>
                            <a:gd name="T32" fmla="+- 0 10432 9825"/>
                            <a:gd name="T33" fmla="*/ T32 w 607"/>
                            <a:gd name="T34" fmla="+- 0 15775 15378"/>
                            <a:gd name="T35" fmla="*/ 15775 h 397"/>
                            <a:gd name="T36" fmla="+- 0 10432 9825"/>
                            <a:gd name="T37" fmla="*/ T36 w 607"/>
                            <a:gd name="T38" fmla="+- 0 15378 15378"/>
                            <a:gd name="T39" fmla="*/ 15378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7" h="397">
                              <a:moveTo>
                                <a:pt x="283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283" y="397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07" y="0"/>
                              </a:moveTo>
                              <a:lnTo>
                                <a:pt x="323" y="0"/>
                              </a:lnTo>
                              <a:lnTo>
                                <a:pt x="323" y="397"/>
                              </a:lnTo>
                              <a:lnTo>
                                <a:pt x="607" y="397"/>
                              </a:lnTo>
                              <a:lnTo>
                                <a:pt x="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017F" id="AutoShape 15" o:spid="_x0000_s1026" style="position:absolute;margin-left:491.25pt;margin-top:768.9pt;width:30.35pt;height:19.8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" path="m283,l,,,397r283,l283,xm607,l323,r,397l607,397,607,xe" stroked="f">
                <v:path arrowok="t" o:connecttype="custom" o:connectlocs="179705,9765030;0,9765030;0,10017125;179705,10017125;179705,9765030;385445,9765030;205105,9765030;205105,10017125;385445,10017125;385445,976503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9765030</wp:posOffset>
                </wp:positionV>
                <wp:extent cx="385445" cy="252095"/>
                <wp:effectExtent l="0" t="0" r="0" b="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252095"/>
                        </a:xfrm>
                        <a:custGeom>
                          <a:avLst/>
                          <a:gdLst>
                            <a:gd name="T0" fmla="+- 0 10902 10618"/>
                            <a:gd name="T1" fmla="*/ T0 w 607"/>
                            <a:gd name="T2" fmla="+- 0 15378 15378"/>
                            <a:gd name="T3" fmla="*/ 15378 h 397"/>
                            <a:gd name="T4" fmla="+- 0 10618 10618"/>
                            <a:gd name="T5" fmla="*/ T4 w 607"/>
                            <a:gd name="T6" fmla="+- 0 15378 15378"/>
                            <a:gd name="T7" fmla="*/ 15378 h 397"/>
                            <a:gd name="T8" fmla="+- 0 10618 10618"/>
                            <a:gd name="T9" fmla="*/ T8 w 607"/>
                            <a:gd name="T10" fmla="+- 0 15775 15378"/>
                            <a:gd name="T11" fmla="*/ 15775 h 397"/>
                            <a:gd name="T12" fmla="+- 0 10902 10618"/>
                            <a:gd name="T13" fmla="*/ T12 w 607"/>
                            <a:gd name="T14" fmla="+- 0 15775 15378"/>
                            <a:gd name="T15" fmla="*/ 15775 h 397"/>
                            <a:gd name="T16" fmla="+- 0 10902 10618"/>
                            <a:gd name="T17" fmla="*/ T16 w 607"/>
                            <a:gd name="T18" fmla="+- 0 15378 15378"/>
                            <a:gd name="T19" fmla="*/ 15378 h 397"/>
                            <a:gd name="T20" fmla="+- 0 11225 10618"/>
                            <a:gd name="T21" fmla="*/ T20 w 607"/>
                            <a:gd name="T22" fmla="+- 0 15378 15378"/>
                            <a:gd name="T23" fmla="*/ 15378 h 397"/>
                            <a:gd name="T24" fmla="+- 0 10942 10618"/>
                            <a:gd name="T25" fmla="*/ T24 w 607"/>
                            <a:gd name="T26" fmla="+- 0 15378 15378"/>
                            <a:gd name="T27" fmla="*/ 15378 h 397"/>
                            <a:gd name="T28" fmla="+- 0 10942 10618"/>
                            <a:gd name="T29" fmla="*/ T28 w 607"/>
                            <a:gd name="T30" fmla="+- 0 15775 15378"/>
                            <a:gd name="T31" fmla="*/ 15775 h 397"/>
                            <a:gd name="T32" fmla="+- 0 11225 10618"/>
                            <a:gd name="T33" fmla="*/ T32 w 607"/>
                            <a:gd name="T34" fmla="+- 0 15775 15378"/>
                            <a:gd name="T35" fmla="*/ 15775 h 397"/>
                            <a:gd name="T36" fmla="+- 0 11225 10618"/>
                            <a:gd name="T37" fmla="*/ T36 w 607"/>
                            <a:gd name="T38" fmla="+- 0 15378 15378"/>
                            <a:gd name="T39" fmla="*/ 15378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7" h="397">
                              <a:moveTo>
                                <a:pt x="284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284" y="397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607" y="0"/>
                              </a:moveTo>
                              <a:lnTo>
                                <a:pt x="324" y="0"/>
                              </a:lnTo>
                              <a:lnTo>
                                <a:pt x="324" y="397"/>
                              </a:lnTo>
                              <a:lnTo>
                                <a:pt x="607" y="397"/>
                              </a:lnTo>
                              <a:lnTo>
                                <a:pt x="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C45D" id="AutoShape 14" o:spid="_x0000_s1026" style="position:absolute;margin-left:530.9pt;margin-top:768.9pt;width:30.35pt;height:19.8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" path="m284,l,,,397r284,l284,xm607,l324,r,397l607,397,607,xe" stroked="f">
                <v:path arrowok="t" o:connecttype="custom" o:connectlocs="180340,9765030;0,9765030;0,10017125;180340,10017125;180340,9765030;385445,9765030;205740,9765030;205740,10017125;385445,10017125;385445,9765030" o:connectangles="0,0,0,0,0,0,0,0,0,0"/>
                <w10:wrap anchorx="page" anchory="page"/>
              </v:shape>
            </w:pict>
          </mc:Fallback>
        </mc:AlternateContent>
      </w:r>
      <w:r w:rsidR="00BF5707">
        <w:rPr>
          <w:color w:val="FFFFFF"/>
          <w:w w:val="75"/>
        </w:rPr>
        <w:t>DECLARATION</w:t>
      </w:r>
    </w:p>
    <w:p w:rsidR="00AF766D" w:rsidRDefault="00AF766D">
      <w:pPr>
        <w:pStyle w:val="BodyText"/>
        <w:spacing w:before="4"/>
        <w:rPr>
          <w:rFonts w:ascii="Trebuchet MS"/>
          <w:b w:val="0"/>
          <w:sz w:val="10"/>
        </w:rPr>
      </w:pPr>
    </w:p>
    <w:p w:rsidR="00AF766D" w:rsidRDefault="00BF5707">
      <w:pPr>
        <w:pStyle w:val="BodyText"/>
        <w:spacing w:before="106" w:line="487" w:lineRule="auto"/>
        <w:ind w:left="220" w:right="1383"/>
      </w:pPr>
      <w:r>
        <w:rPr>
          <w:w w:val="110"/>
        </w:rPr>
        <w:t>The information and statements provided in this application for enrolment are true and accurate in relation to: Name of person enrolling child</w:t>
      </w:r>
    </w:p>
    <w:p w:rsidR="00AF766D" w:rsidRDefault="00BF5707">
      <w:pPr>
        <w:tabs>
          <w:tab w:val="left" w:pos="3195"/>
          <w:tab w:val="left" w:pos="3895"/>
          <w:tab w:val="left" w:pos="4623"/>
          <w:tab w:val="left" w:pos="5229"/>
        </w:tabs>
        <w:spacing w:before="77"/>
        <w:ind w:left="220"/>
        <w:rPr>
          <w:sz w:val="18"/>
        </w:rPr>
      </w:pPr>
      <w:r>
        <w:rPr>
          <w:rFonts w:ascii="Calibri"/>
          <w:b/>
          <w:sz w:val="18"/>
        </w:rPr>
        <w:t>Title</w:t>
      </w:r>
      <w:r>
        <w:rPr>
          <w:rFonts w:ascii="Calibri"/>
          <w:b/>
          <w:sz w:val="18"/>
        </w:rPr>
        <w:tab/>
      </w:r>
      <w:proofErr w:type="spellStart"/>
      <w:r>
        <w:rPr>
          <w:sz w:val="18"/>
        </w:rPr>
        <w:t>Mr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Mrs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Ms</w:t>
      </w:r>
      <w:proofErr w:type="spellEnd"/>
      <w:r>
        <w:rPr>
          <w:sz w:val="18"/>
        </w:rPr>
        <w:tab/>
        <w:t>Other</w:t>
      </w:r>
    </w:p>
    <w:p w:rsidR="00AF766D" w:rsidRDefault="00AF766D">
      <w:pPr>
        <w:spacing w:before="11"/>
        <w:rPr>
          <w:sz w:val="25"/>
        </w:rPr>
      </w:pPr>
    </w:p>
    <w:p w:rsidR="00AF766D" w:rsidRDefault="00BF5707">
      <w:pPr>
        <w:pStyle w:val="BodyText"/>
        <w:ind w:left="220"/>
      </w:pPr>
      <w:r>
        <w:rPr>
          <w:w w:val="110"/>
        </w:rPr>
        <w:t>Relationship to child</w:t>
      </w:r>
    </w:p>
    <w:p w:rsidR="00AF766D" w:rsidRDefault="00BF5707">
      <w:pPr>
        <w:spacing w:before="161"/>
        <w:ind w:left="220"/>
        <w:rPr>
          <w:sz w:val="18"/>
        </w:rPr>
      </w:pPr>
      <w:r>
        <w:rPr>
          <w:sz w:val="18"/>
        </w:rPr>
        <w:t>(Independent minors and those aged 18 years or older may apply on their own behalf)</w:t>
      </w:r>
    </w:p>
    <w:p w:rsidR="00AF766D" w:rsidRDefault="00AF766D">
      <w:pPr>
        <w:spacing w:before="9"/>
        <w:rPr>
          <w:sz w:val="15"/>
        </w:rPr>
      </w:pPr>
    </w:p>
    <w:p w:rsidR="00AF766D" w:rsidRDefault="00BF5707">
      <w:pPr>
        <w:pStyle w:val="BodyText"/>
        <w:tabs>
          <w:tab w:val="left" w:pos="5859"/>
        </w:tabs>
        <w:spacing w:before="105"/>
        <w:ind w:left="220"/>
      </w:pPr>
      <w:r>
        <w:rPr>
          <w:w w:val="105"/>
        </w:rPr>
        <w:t>Telephone</w:t>
      </w:r>
      <w:r>
        <w:rPr>
          <w:spacing w:val="20"/>
          <w:w w:val="105"/>
        </w:rPr>
        <w:t xml:space="preserve"> </w:t>
      </w:r>
      <w:r>
        <w:rPr>
          <w:w w:val="105"/>
        </w:rPr>
        <w:t>(Home)</w:t>
      </w:r>
      <w:r>
        <w:rPr>
          <w:w w:val="105"/>
        </w:rPr>
        <w:tab/>
        <w:t>Telephone</w:t>
      </w:r>
      <w:r>
        <w:rPr>
          <w:spacing w:val="12"/>
          <w:w w:val="105"/>
        </w:rPr>
        <w:t xml:space="preserve"> </w:t>
      </w:r>
      <w:r>
        <w:rPr>
          <w:w w:val="105"/>
        </w:rPr>
        <w:t>(Work)</w:t>
      </w:r>
    </w:p>
    <w:p w:rsidR="00AF766D" w:rsidRDefault="00AF766D">
      <w:pPr>
        <w:pStyle w:val="BodyText"/>
        <w:rPr>
          <w:sz w:val="17"/>
        </w:rPr>
      </w:pPr>
    </w:p>
    <w:p w:rsidR="00AF766D" w:rsidRDefault="00BF5707">
      <w:pPr>
        <w:pStyle w:val="BodyText"/>
        <w:spacing w:before="105"/>
        <w:ind w:left="220"/>
      </w:pPr>
      <w:r>
        <w:rPr>
          <w:w w:val="110"/>
        </w:rPr>
        <w:t>Mobile Phone No.</w:t>
      </w:r>
    </w:p>
    <w:p w:rsidR="00AF766D" w:rsidRDefault="00AF766D">
      <w:pPr>
        <w:pStyle w:val="BodyText"/>
        <w:rPr>
          <w:sz w:val="20"/>
        </w:rPr>
      </w:pPr>
    </w:p>
    <w:p w:rsidR="00AF766D" w:rsidRDefault="00AF766D">
      <w:pPr>
        <w:pStyle w:val="BodyText"/>
        <w:spacing w:before="2"/>
        <w:rPr>
          <w:sz w:val="20"/>
        </w:rPr>
      </w:pPr>
    </w:p>
    <w:p w:rsidR="00AF766D" w:rsidRDefault="00BF5707">
      <w:pPr>
        <w:pStyle w:val="BodyText"/>
        <w:tabs>
          <w:tab w:val="left" w:pos="7993"/>
          <w:tab w:val="left" w:pos="9251"/>
          <w:tab w:val="left" w:pos="10055"/>
        </w:tabs>
        <w:spacing w:before="96"/>
        <w:ind w:left="220"/>
        <w:rPr>
          <w:rFonts w:ascii="Tahoma"/>
          <w:b w:val="0"/>
        </w:rPr>
      </w:pPr>
      <w:r>
        <w:t>Signature</w:t>
      </w:r>
      <w:r>
        <w:tab/>
        <w:t>Date</w:t>
      </w:r>
      <w:r>
        <w:tab/>
      </w:r>
      <w:r>
        <w:rPr>
          <w:rFonts w:ascii="Tahoma"/>
          <w:b w:val="0"/>
        </w:rPr>
        <w:t>/</w:t>
      </w:r>
      <w:r>
        <w:rPr>
          <w:rFonts w:ascii="Tahoma"/>
          <w:b w:val="0"/>
        </w:rPr>
        <w:tab/>
        <w:t>/</w:t>
      </w:r>
    </w:p>
    <w:p w:rsidR="00AF766D" w:rsidRDefault="00AF766D">
      <w:pPr>
        <w:spacing w:before="10"/>
        <w:rPr>
          <w:sz w:val="14"/>
        </w:rPr>
      </w:pPr>
    </w:p>
    <w:p w:rsidR="00AF766D" w:rsidRDefault="00BF5707">
      <w:pPr>
        <w:pStyle w:val="BodyText"/>
        <w:spacing w:before="105"/>
        <w:ind w:left="220" w:right="950" w:firstLine="338"/>
      </w:pPr>
      <w:r>
        <w:rPr>
          <w:w w:val="110"/>
        </w:rPr>
        <w:t>If you are completing this form online and are unable to sign this form please check this box to confirm the above information is true and correct</w:t>
      </w:r>
    </w:p>
    <w:p w:rsidR="00AF766D" w:rsidRDefault="00BF5707">
      <w:pPr>
        <w:spacing w:before="77" w:line="249" w:lineRule="auto"/>
        <w:ind w:left="220" w:right="532"/>
        <w:rPr>
          <w:sz w:val="16"/>
        </w:rPr>
      </w:pPr>
      <w:r>
        <w:rPr>
          <w:sz w:val="16"/>
        </w:rPr>
        <w:t>Note:</w:t>
      </w:r>
      <w:r>
        <w:rPr>
          <w:spacing w:val="-19"/>
          <w:sz w:val="16"/>
        </w:rPr>
        <w:t xml:space="preserve"> </w:t>
      </w:r>
      <w:r>
        <w:rPr>
          <w:sz w:val="16"/>
        </w:rPr>
        <w:t>In</w:t>
      </w:r>
      <w:r>
        <w:rPr>
          <w:spacing w:val="-18"/>
          <w:sz w:val="16"/>
        </w:rPr>
        <w:t xml:space="preserve"> </w:t>
      </w:r>
      <w:r>
        <w:rPr>
          <w:sz w:val="16"/>
        </w:rPr>
        <w:t>the</w:t>
      </w:r>
      <w:r>
        <w:rPr>
          <w:spacing w:val="-18"/>
          <w:sz w:val="16"/>
        </w:rPr>
        <w:t xml:space="preserve"> </w:t>
      </w:r>
      <w:r>
        <w:rPr>
          <w:sz w:val="16"/>
        </w:rPr>
        <w:t>event</w:t>
      </w:r>
      <w:r>
        <w:rPr>
          <w:spacing w:val="-19"/>
          <w:sz w:val="16"/>
        </w:rPr>
        <w:t xml:space="preserve"> </w:t>
      </w:r>
      <w:r>
        <w:rPr>
          <w:sz w:val="16"/>
        </w:rPr>
        <w:t>that</w:t>
      </w:r>
      <w:r>
        <w:rPr>
          <w:spacing w:val="-18"/>
          <w:sz w:val="16"/>
        </w:rPr>
        <w:t xml:space="preserve"> </w:t>
      </w:r>
      <w:r>
        <w:rPr>
          <w:sz w:val="16"/>
        </w:rPr>
        <w:t>statements</w:t>
      </w:r>
      <w:r>
        <w:rPr>
          <w:spacing w:val="-18"/>
          <w:sz w:val="16"/>
        </w:rPr>
        <w:t xml:space="preserve"> </w:t>
      </w:r>
      <w:r>
        <w:rPr>
          <w:sz w:val="16"/>
        </w:rPr>
        <w:t>made</w:t>
      </w:r>
      <w:r>
        <w:rPr>
          <w:spacing w:val="-19"/>
          <w:sz w:val="16"/>
        </w:rPr>
        <w:t xml:space="preserve"> </w:t>
      </w:r>
      <w:r>
        <w:rPr>
          <w:sz w:val="16"/>
        </w:rPr>
        <w:t>in</w:t>
      </w:r>
      <w:r>
        <w:rPr>
          <w:spacing w:val="-18"/>
          <w:sz w:val="16"/>
        </w:rPr>
        <w:t xml:space="preserve"> </w:t>
      </w:r>
      <w:r>
        <w:rPr>
          <w:sz w:val="16"/>
        </w:rPr>
        <w:t>this</w:t>
      </w:r>
      <w:r>
        <w:rPr>
          <w:spacing w:val="-18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18"/>
          <w:sz w:val="16"/>
        </w:rPr>
        <w:t xml:space="preserve"> </w:t>
      </w:r>
      <w:r>
        <w:rPr>
          <w:sz w:val="16"/>
        </w:rPr>
        <w:t>later</w:t>
      </w:r>
      <w:r>
        <w:rPr>
          <w:spacing w:val="-19"/>
          <w:sz w:val="16"/>
        </w:rPr>
        <w:t xml:space="preserve"> </w:t>
      </w:r>
      <w:r>
        <w:rPr>
          <w:sz w:val="16"/>
        </w:rPr>
        <w:t>prove</w:t>
      </w:r>
      <w:r>
        <w:rPr>
          <w:spacing w:val="-18"/>
          <w:sz w:val="16"/>
        </w:rPr>
        <w:t xml:space="preserve"> </w:t>
      </w:r>
      <w:r>
        <w:rPr>
          <w:sz w:val="16"/>
        </w:rPr>
        <w:t>to</w:t>
      </w:r>
      <w:r>
        <w:rPr>
          <w:spacing w:val="-18"/>
          <w:sz w:val="16"/>
        </w:rPr>
        <w:t xml:space="preserve"> </w:t>
      </w:r>
      <w:r>
        <w:rPr>
          <w:sz w:val="16"/>
        </w:rPr>
        <w:t>be</w:t>
      </w:r>
      <w:r>
        <w:rPr>
          <w:spacing w:val="-19"/>
          <w:sz w:val="16"/>
        </w:rPr>
        <w:t xml:space="preserve"> </w:t>
      </w:r>
      <w:r>
        <w:rPr>
          <w:sz w:val="16"/>
        </w:rPr>
        <w:t>false</w:t>
      </w:r>
      <w:r>
        <w:rPr>
          <w:spacing w:val="-18"/>
          <w:sz w:val="16"/>
        </w:rPr>
        <w:t xml:space="preserve"> </w:t>
      </w:r>
      <w:r>
        <w:rPr>
          <w:sz w:val="16"/>
        </w:rPr>
        <w:t>or</w:t>
      </w:r>
      <w:r>
        <w:rPr>
          <w:spacing w:val="-18"/>
          <w:sz w:val="16"/>
        </w:rPr>
        <w:t xml:space="preserve"> </w:t>
      </w:r>
      <w:r>
        <w:rPr>
          <w:sz w:val="16"/>
        </w:rPr>
        <w:t>misleading</w:t>
      </w:r>
      <w:r>
        <w:rPr>
          <w:spacing w:val="-18"/>
          <w:sz w:val="16"/>
        </w:rPr>
        <w:t xml:space="preserve"> </w:t>
      </w:r>
      <w:r>
        <w:rPr>
          <w:sz w:val="16"/>
        </w:rPr>
        <w:t>this</w:t>
      </w:r>
      <w:r>
        <w:rPr>
          <w:spacing w:val="-19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18"/>
          <w:sz w:val="16"/>
        </w:rPr>
        <w:t xml:space="preserve"> </w:t>
      </w:r>
      <w:r>
        <w:rPr>
          <w:sz w:val="16"/>
        </w:rPr>
        <w:t>may</w:t>
      </w:r>
      <w:r>
        <w:rPr>
          <w:spacing w:val="-18"/>
          <w:sz w:val="16"/>
        </w:rPr>
        <w:t xml:space="preserve"> </w:t>
      </w:r>
      <w:r>
        <w:rPr>
          <w:sz w:val="16"/>
        </w:rPr>
        <w:t>be</w:t>
      </w:r>
      <w:r>
        <w:rPr>
          <w:spacing w:val="-19"/>
          <w:sz w:val="16"/>
        </w:rPr>
        <w:t xml:space="preserve"> </w:t>
      </w:r>
      <w:r>
        <w:rPr>
          <w:sz w:val="16"/>
        </w:rPr>
        <w:t>declined.</w:t>
      </w:r>
      <w:r>
        <w:rPr>
          <w:spacing w:val="-18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18"/>
          <w:sz w:val="16"/>
        </w:rPr>
        <w:t xml:space="preserve"> </w:t>
      </w:r>
      <w:r>
        <w:rPr>
          <w:sz w:val="16"/>
        </w:rPr>
        <w:t>supplied may need to be checked by the</w:t>
      </w:r>
      <w:r>
        <w:rPr>
          <w:spacing w:val="-24"/>
          <w:sz w:val="16"/>
        </w:rPr>
        <w:t xml:space="preserve"> </w:t>
      </w:r>
      <w:r>
        <w:rPr>
          <w:sz w:val="16"/>
        </w:rPr>
        <w:t>school.</w:t>
      </w:r>
    </w:p>
    <w:p w:rsidR="00AF766D" w:rsidRDefault="00AF766D">
      <w:pPr>
        <w:spacing w:before="4"/>
        <w:rPr>
          <w:sz w:val="18"/>
        </w:rPr>
      </w:pPr>
    </w:p>
    <w:p w:rsidR="00AF766D" w:rsidRPr="003C178A" w:rsidRDefault="00BF5707" w:rsidP="00853B4E">
      <w:pPr>
        <w:pStyle w:val="Heading1"/>
        <w:shd w:val="clear" w:color="auto" w:fill="7030A0"/>
        <w:rPr>
          <w:b/>
        </w:rPr>
      </w:pPr>
      <w:r w:rsidRPr="003C178A">
        <w:rPr>
          <w:b/>
          <w:color w:val="FFFFFF"/>
          <w:w w:val="75"/>
        </w:rPr>
        <w:t>DOCUMENTS TO BE PROVIDED</w:t>
      </w:r>
    </w:p>
    <w:p w:rsidR="00AF766D" w:rsidRDefault="00AF766D">
      <w:pPr>
        <w:pStyle w:val="BodyText"/>
        <w:spacing w:before="4"/>
        <w:rPr>
          <w:rFonts w:ascii="Trebuchet MS"/>
          <w:b w:val="0"/>
          <w:sz w:val="10"/>
        </w:rPr>
      </w:pPr>
    </w:p>
    <w:p w:rsidR="00AF766D" w:rsidRDefault="00BF5707">
      <w:pPr>
        <w:pStyle w:val="BodyText"/>
        <w:spacing w:before="106"/>
        <w:ind w:left="220"/>
      </w:pPr>
      <w:r>
        <w:rPr>
          <w:w w:val="110"/>
        </w:rPr>
        <w:t>The school will advise you of any additional documentation required.</w:t>
      </w:r>
    </w:p>
    <w:p w:rsidR="00AF766D" w:rsidRDefault="00BF5707">
      <w:pPr>
        <w:pStyle w:val="BodyText"/>
        <w:tabs>
          <w:tab w:val="left" w:pos="2633"/>
        </w:tabs>
        <w:spacing w:before="113"/>
        <w:ind w:left="220"/>
      </w:pPr>
      <w:r>
        <w:rPr>
          <w:w w:val="110"/>
        </w:rPr>
        <w:t>C</w:t>
      </w:r>
      <w:bookmarkStart w:id="0" w:name="_GoBack"/>
      <w:bookmarkEnd w:id="0"/>
      <w:r>
        <w:rPr>
          <w:w w:val="110"/>
        </w:rPr>
        <w:t>hecklist:  Check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box</w:t>
      </w:r>
      <w:r>
        <w:rPr>
          <w:w w:val="110"/>
        </w:rPr>
        <w:tab/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indicate</w:t>
      </w:r>
      <w:r>
        <w:rPr>
          <w:spacing w:val="9"/>
          <w:w w:val="110"/>
        </w:rPr>
        <w:t xml:space="preserve"> </w:t>
      </w:r>
      <w:r>
        <w:rPr>
          <w:w w:val="110"/>
        </w:rPr>
        <w:t>documents</w:t>
      </w:r>
      <w:r>
        <w:rPr>
          <w:spacing w:val="10"/>
          <w:w w:val="110"/>
        </w:rPr>
        <w:t xml:space="preserve"> </w:t>
      </w:r>
      <w:r>
        <w:rPr>
          <w:w w:val="110"/>
        </w:rPr>
        <w:t>you</w:t>
      </w:r>
      <w:r>
        <w:rPr>
          <w:spacing w:val="10"/>
          <w:w w:val="110"/>
        </w:rPr>
        <w:t xml:space="preserve"> </w:t>
      </w:r>
      <w:r>
        <w:rPr>
          <w:w w:val="110"/>
        </w:rPr>
        <w:t>can</w:t>
      </w:r>
      <w:r>
        <w:rPr>
          <w:spacing w:val="9"/>
          <w:w w:val="110"/>
        </w:rPr>
        <w:t xml:space="preserve"> </w:t>
      </w:r>
      <w:r>
        <w:rPr>
          <w:w w:val="110"/>
        </w:rPr>
        <w:t>provide</w:t>
      </w:r>
      <w:r>
        <w:rPr>
          <w:spacing w:val="10"/>
          <w:w w:val="110"/>
        </w:rPr>
        <w:t xml:space="preserve"> </w:t>
      </w:r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support</w:t>
      </w:r>
      <w:r>
        <w:rPr>
          <w:spacing w:val="9"/>
          <w:w w:val="110"/>
        </w:rPr>
        <w:t xml:space="preserve"> </w:t>
      </w:r>
      <w:r>
        <w:rPr>
          <w:w w:val="110"/>
        </w:rPr>
        <w:t>this</w:t>
      </w:r>
      <w:r>
        <w:rPr>
          <w:spacing w:val="10"/>
          <w:w w:val="110"/>
        </w:rPr>
        <w:t xml:space="preserve"> </w:t>
      </w:r>
      <w:r>
        <w:rPr>
          <w:w w:val="110"/>
        </w:rPr>
        <w:t>application.</w:t>
      </w:r>
    </w:p>
    <w:p w:rsidR="00AF766D" w:rsidRPr="00853B4E" w:rsidRDefault="00BF5707" w:rsidP="00853B4E">
      <w:pPr>
        <w:pStyle w:val="ListParagraph"/>
        <w:numPr>
          <w:ilvl w:val="0"/>
          <w:numId w:val="2"/>
        </w:numPr>
        <w:tabs>
          <w:tab w:val="left" w:pos="856"/>
        </w:tabs>
        <w:spacing w:before="162"/>
        <w:rPr>
          <w:sz w:val="18"/>
        </w:rPr>
      </w:pPr>
      <w:r w:rsidRPr="00853B4E">
        <w:rPr>
          <w:sz w:val="18"/>
        </w:rPr>
        <w:t>Birth Certificate or extract or other identity</w:t>
      </w:r>
      <w:r w:rsidRPr="00853B4E">
        <w:rPr>
          <w:spacing w:val="-32"/>
          <w:sz w:val="18"/>
        </w:rPr>
        <w:t xml:space="preserve"> </w:t>
      </w:r>
      <w:r w:rsidRPr="00853B4E">
        <w:rPr>
          <w:sz w:val="18"/>
        </w:rPr>
        <w:t>documents</w:t>
      </w:r>
      <w:r w:rsidR="006A2AEE" w:rsidRPr="00853B4E">
        <w:rPr>
          <w:sz w:val="18"/>
        </w:rPr>
        <w:t xml:space="preserve"> </w:t>
      </w:r>
      <w:r w:rsidR="00853B4E">
        <w:rPr>
          <w:sz w:val="18"/>
        </w:rPr>
        <w:t xml:space="preserve"> - </w:t>
      </w:r>
      <w:r w:rsidR="006A2AEE" w:rsidRPr="00853B4E">
        <w:rPr>
          <w:sz w:val="18"/>
        </w:rPr>
        <w:t>immunization records no</w:t>
      </w:r>
      <w:r w:rsidR="00853B4E" w:rsidRPr="00853B4E">
        <w:rPr>
          <w:sz w:val="18"/>
        </w:rPr>
        <w:t>t</w:t>
      </w:r>
      <w:r w:rsidR="006A2AEE" w:rsidRPr="00853B4E">
        <w:rPr>
          <w:sz w:val="18"/>
        </w:rPr>
        <w:t xml:space="preserve"> </w:t>
      </w:r>
      <w:r w:rsidR="00853B4E" w:rsidRPr="00853B4E">
        <w:rPr>
          <w:sz w:val="18"/>
        </w:rPr>
        <w:t>any more</w:t>
      </w:r>
      <w:r w:rsidR="006A2AEE" w:rsidRPr="00853B4E">
        <w:rPr>
          <w:sz w:val="18"/>
        </w:rPr>
        <w:t xml:space="preserve"> than 2 months old</w:t>
      </w:r>
    </w:p>
    <w:p w:rsidR="00AF766D" w:rsidRDefault="00BF5707">
      <w:pPr>
        <w:pStyle w:val="ListParagraph"/>
        <w:numPr>
          <w:ilvl w:val="0"/>
          <w:numId w:val="2"/>
        </w:numPr>
        <w:tabs>
          <w:tab w:val="left" w:pos="856"/>
        </w:tabs>
        <w:rPr>
          <w:sz w:val="18"/>
        </w:rPr>
      </w:pPr>
      <w:r>
        <w:rPr>
          <w:sz w:val="18"/>
        </w:rPr>
        <w:t>Copies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Family</w:t>
      </w:r>
      <w:r>
        <w:rPr>
          <w:spacing w:val="-5"/>
          <w:sz w:val="18"/>
        </w:rPr>
        <w:t xml:space="preserve"> </w:t>
      </w:r>
      <w:r>
        <w:rPr>
          <w:sz w:val="18"/>
        </w:rPr>
        <w:t>Court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court</w:t>
      </w:r>
      <w:r>
        <w:rPr>
          <w:spacing w:val="-5"/>
          <w:sz w:val="18"/>
        </w:rPr>
        <w:t xml:space="preserve"> </w:t>
      </w:r>
      <w:r>
        <w:rPr>
          <w:sz w:val="18"/>
        </w:rPr>
        <w:t>orders</w:t>
      </w:r>
      <w:r>
        <w:rPr>
          <w:spacing w:val="-5"/>
          <w:sz w:val="18"/>
        </w:rPr>
        <w:t xml:space="preserve"> </w:t>
      </w:r>
      <w:r>
        <w:rPr>
          <w:sz w:val="18"/>
        </w:rPr>
        <w:t>(if</w:t>
      </w:r>
      <w:r>
        <w:rPr>
          <w:spacing w:val="-5"/>
          <w:sz w:val="18"/>
        </w:rPr>
        <w:t xml:space="preserve"> </w:t>
      </w:r>
      <w:r>
        <w:rPr>
          <w:sz w:val="18"/>
        </w:rPr>
        <w:t>applicable)</w:t>
      </w:r>
    </w:p>
    <w:p w:rsidR="00AF766D" w:rsidRDefault="00BF5707">
      <w:pPr>
        <w:pStyle w:val="ListParagraph"/>
        <w:numPr>
          <w:ilvl w:val="0"/>
          <w:numId w:val="2"/>
        </w:numPr>
        <w:tabs>
          <w:tab w:val="left" w:pos="856"/>
        </w:tabs>
        <w:spacing w:before="77"/>
        <w:rPr>
          <w:sz w:val="18"/>
        </w:rPr>
      </w:pPr>
      <w:r>
        <w:rPr>
          <w:sz w:val="18"/>
        </w:rPr>
        <w:t>Proof of</w:t>
      </w:r>
      <w:r>
        <w:rPr>
          <w:spacing w:val="-7"/>
          <w:sz w:val="18"/>
        </w:rPr>
        <w:t xml:space="preserve"> </w:t>
      </w:r>
      <w:r>
        <w:rPr>
          <w:sz w:val="18"/>
        </w:rPr>
        <w:t>address</w:t>
      </w:r>
    </w:p>
    <w:p w:rsidR="00AF766D" w:rsidRDefault="00BF5707">
      <w:pPr>
        <w:pStyle w:val="ListParagraph"/>
        <w:numPr>
          <w:ilvl w:val="0"/>
          <w:numId w:val="2"/>
        </w:numPr>
        <w:tabs>
          <w:tab w:val="left" w:pos="856"/>
        </w:tabs>
        <w:rPr>
          <w:sz w:val="18"/>
        </w:rPr>
      </w:pPr>
      <w:r>
        <w:rPr>
          <w:sz w:val="18"/>
        </w:rPr>
        <w:t>Information relating to</w:t>
      </w:r>
      <w:r>
        <w:rPr>
          <w:spacing w:val="-12"/>
          <w:sz w:val="18"/>
        </w:rPr>
        <w:t xml:space="preserve"> </w:t>
      </w:r>
      <w:r>
        <w:rPr>
          <w:sz w:val="18"/>
        </w:rPr>
        <w:t>suspensions</w:t>
      </w:r>
    </w:p>
    <w:p w:rsidR="00AF766D" w:rsidRDefault="00BF5707">
      <w:pPr>
        <w:pStyle w:val="ListParagraph"/>
        <w:numPr>
          <w:ilvl w:val="0"/>
          <w:numId w:val="2"/>
        </w:numPr>
        <w:tabs>
          <w:tab w:val="left" w:pos="856"/>
        </w:tabs>
        <w:spacing w:before="77"/>
        <w:rPr>
          <w:sz w:val="18"/>
        </w:rPr>
      </w:pPr>
      <w:r>
        <w:rPr>
          <w:sz w:val="18"/>
        </w:rPr>
        <w:t>Information</w:t>
      </w:r>
      <w:r>
        <w:rPr>
          <w:spacing w:val="-8"/>
          <w:sz w:val="18"/>
        </w:rPr>
        <w:t xml:space="preserve"> </w:t>
      </w:r>
      <w:r>
        <w:rPr>
          <w:sz w:val="18"/>
        </w:rPr>
        <w:t>relating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health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medical</w:t>
      </w:r>
      <w:r>
        <w:rPr>
          <w:spacing w:val="-7"/>
          <w:sz w:val="18"/>
        </w:rPr>
        <w:t xml:space="preserve"> </w:t>
      </w:r>
      <w:r>
        <w:rPr>
          <w:sz w:val="18"/>
        </w:rPr>
        <w:t>condition,</w:t>
      </w:r>
      <w:r>
        <w:rPr>
          <w:spacing w:val="-7"/>
          <w:sz w:val="18"/>
        </w:rPr>
        <w:t xml:space="preserve"> </w:t>
      </w:r>
      <w:r>
        <w:rPr>
          <w:sz w:val="18"/>
        </w:rPr>
        <w:t>disability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additional</w:t>
      </w:r>
      <w:r>
        <w:rPr>
          <w:spacing w:val="-7"/>
          <w:sz w:val="18"/>
        </w:rPr>
        <w:t xml:space="preserve"> </w:t>
      </w:r>
      <w:r>
        <w:rPr>
          <w:sz w:val="18"/>
        </w:rPr>
        <w:t>needs</w:t>
      </w:r>
      <w:r>
        <w:rPr>
          <w:spacing w:val="-7"/>
          <w:sz w:val="18"/>
        </w:rPr>
        <w:t xml:space="preserve"> </w:t>
      </w:r>
      <w:r>
        <w:rPr>
          <w:sz w:val="18"/>
        </w:rPr>
        <w:t>(if</w:t>
      </w:r>
      <w:r>
        <w:rPr>
          <w:spacing w:val="-7"/>
          <w:sz w:val="18"/>
        </w:rPr>
        <w:t xml:space="preserve"> </w:t>
      </w:r>
      <w:r>
        <w:rPr>
          <w:sz w:val="18"/>
        </w:rPr>
        <w:t>applicable)</w:t>
      </w:r>
    </w:p>
    <w:p w:rsidR="00AF766D" w:rsidRDefault="00BF5707">
      <w:pPr>
        <w:pStyle w:val="ListParagraph"/>
        <w:numPr>
          <w:ilvl w:val="0"/>
          <w:numId w:val="2"/>
        </w:numPr>
        <w:tabs>
          <w:tab w:val="left" w:pos="856"/>
        </w:tabs>
        <w:spacing w:line="242" w:lineRule="auto"/>
        <w:ind w:left="640" w:right="814" w:firstLine="0"/>
        <w:rPr>
          <w:sz w:val="18"/>
        </w:rPr>
      </w:pPr>
      <w:r>
        <w:rPr>
          <w:sz w:val="18"/>
        </w:rPr>
        <w:t>If</w:t>
      </w:r>
      <w:r>
        <w:rPr>
          <w:spacing w:val="-22"/>
          <w:sz w:val="18"/>
        </w:rPr>
        <w:t xml:space="preserve"> </w:t>
      </w:r>
      <w:r>
        <w:rPr>
          <w:sz w:val="18"/>
        </w:rPr>
        <w:t>your</w:t>
      </w:r>
      <w:r>
        <w:rPr>
          <w:spacing w:val="-21"/>
          <w:sz w:val="18"/>
        </w:rPr>
        <w:t xml:space="preserve"> </w:t>
      </w:r>
      <w:r>
        <w:rPr>
          <w:sz w:val="18"/>
        </w:rPr>
        <w:t>child</w:t>
      </w:r>
      <w:r>
        <w:rPr>
          <w:spacing w:val="-21"/>
          <w:sz w:val="18"/>
        </w:rPr>
        <w:t xml:space="preserve"> </w:t>
      </w:r>
      <w:r>
        <w:rPr>
          <w:sz w:val="18"/>
        </w:rPr>
        <w:t>is</w:t>
      </w:r>
      <w:r>
        <w:rPr>
          <w:spacing w:val="-22"/>
          <w:sz w:val="18"/>
        </w:rPr>
        <w:t xml:space="preserve"> </w:t>
      </w:r>
      <w:r>
        <w:rPr>
          <w:sz w:val="18"/>
        </w:rPr>
        <w:t>not</w:t>
      </w:r>
      <w:r>
        <w:rPr>
          <w:spacing w:val="-21"/>
          <w:sz w:val="18"/>
        </w:rPr>
        <w:t xml:space="preserve"> </w:t>
      </w:r>
      <w:r>
        <w:rPr>
          <w:sz w:val="18"/>
        </w:rPr>
        <w:t>a</w:t>
      </w:r>
      <w:r>
        <w:rPr>
          <w:spacing w:val="-21"/>
          <w:sz w:val="18"/>
        </w:rPr>
        <w:t xml:space="preserve"> </w:t>
      </w:r>
      <w:r>
        <w:rPr>
          <w:sz w:val="18"/>
        </w:rPr>
        <w:t>permanent</w:t>
      </w:r>
      <w:r>
        <w:rPr>
          <w:spacing w:val="-21"/>
          <w:sz w:val="18"/>
        </w:rPr>
        <w:t xml:space="preserve"> </w:t>
      </w:r>
      <w:r>
        <w:rPr>
          <w:sz w:val="18"/>
        </w:rPr>
        <w:t>resident</w:t>
      </w:r>
      <w:r>
        <w:rPr>
          <w:spacing w:val="-22"/>
          <w:sz w:val="18"/>
        </w:rPr>
        <w:t xml:space="preserve"> </w:t>
      </w:r>
      <w:r>
        <w:rPr>
          <w:sz w:val="18"/>
        </w:rPr>
        <w:t>of</w:t>
      </w:r>
      <w:r>
        <w:rPr>
          <w:spacing w:val="-21"/>
          <w:sz w:val="18"/>
        </w:rPr>
        <w:t xml:space="preserve"> </w:t>
      </w:r>
      <w:r>
        <w:rPr>
          <w:sz w:val="18"/>
        </w:rPr>
        <w:t>Australia,</w:t>
      </w:r>
      <w:r>
        <w:rPr>
          <w:spacing w:val="-21"/>
          <w:sz w:val="18"/>
        </w:rPr>
        <w:t xml:space="preserve"> </w:t>
      </w:r>
      <w:r>
        <w:rPr>
          <w:sz w:val="18"/>
        </w:rPr>
        <w:t>you</w:t>
      </w:r>
      <w:r>
        <w:rPr>
          <w:spacing w:val="-22"/>
          <w:sz w:val="18"/>
        </w:rPr>
        <w:t xml:space="preserve"> </w:t>
      </w:r>
      <w:r>
        <w:rPr>
          <w:sz w:val="18"/>
        </w:rPr>
        <w:t>must</w:t>
      </w:r>
      <w:r>
        <w:rPr>
          <w:spacing w:val="-21"/>
          <w:sz w:val="18"/>
        </w:rPr>
        <w:t xml:space="preserve"> </w:t>
      </w:r>
      <w:r>
        <w:rPr>
          <w:sz w:val="18"/>
        </w:rPr>
        <w:t>provide</w:t>
      </w:r>
      <w:r>
        <w:rPr>
          <w:spacing w:val="-21"/>
          <w:sz w:val="18"/>
        </w:rPr>
        <w:t xml:space="preserve"> </w:t>
      </w:r>
      <w:r>
        <w:rPr>
          <w:sz w:val="18"/>
        </w:rPr>
        <w:t>evidence</w:t>
      </w:r>
      <w:r>
        <w:rPr>
          <w:spacing w:val="-21"/>
          <w:sz w:val="18"/>
        </w:rPr>
        <w:t xml:space="preserve"> </w:t>
      </w:r>
      <w:r>
        <w:rPr>
          <w:sz w:val="18"/>
        </w:rPr>
        <w:t>of</w:t>
      </w:r>
      <w:r>
        <w:rPr>
          <w:spacing w:val="-22"/>
          <w:sz w:val="18"/>
        </w:rPr>
        <w:t xml:space="preserve"> </w:t>
      </w:r>
      <w:r>
        <w:rPr>
          <w:sz w:val="18"/>
        </w:rPr>
        <w:t>current</w:t>
      </w:r>
      <w:r>
        <w:rPr>
          <w:spacing w:val="-21"/>
          <w:sz w:val="18"/>
        </w:rPr>
        <w:t xml:space="preserve"> </w:t>
      </w:r>
      <w:r>
        <w:rPr>
          <w:sz w:val="18"/>
        </w:rPr>
        <w:t>visa</w:t>
      </w:r>
      <w:r>
        <w:rPr>
          <w:spacing w:val="-21"/>
          <w:sz w:val="18"/>
        </w:rPr>
        <w:t xml:space="preserve"> </w:t>
      </w:r>
      <w:r>
        <w:rPr>
          <w:sz w:val="18"/>
        </w:rPr>
        <w:t>subclass</w:t>
      </w:r>
      <w:r>
        <w:rPr>
          <w:spacing w:val="-22"/>
          <w:sz w:val="18"/>
        </w:rPr>
        <w:t xml:space="preserve"> </w:t>
      </w:r>
      <w:r>
        <w:rPr>
          <w:sz w:val="18"/>
        </w:rPr>
        <w:t>and</w:t>
      </w:r>
      <w:r>
        <w:rPr>
          <w:spacing w:val="-21"/>
          <w:sz w:val="18"/>
        </w:rPr>
        <w:t xml:space="preserve"> </w:t>
      </w:r>
      <w:r>
        <w:rPr>
          <w:sz w:val="18"/>
        </w:rPr>
        <w:t>previous</w:t>
      </w:r>
      <w:r>
        <w:rPr>
          <w:spacing w:val="-21"/>
          <w:sz w:val="18"/>
        </w:rPr>
        <w:t xml:space="preserve"> </w:t>
      </w:r>
      <w:r>
        <w:rPr>
          <w:sz w:val="18"/>
        </w:rPr>
        <w:t>visa subclass</w:t>
      </w:r>
      <w:r>
        <w:rPr>
          <w:spacing w:val="-5"/>
          <w:sz w:val="18"/>
        </w:rPr>
        <w:t xml:space="preserve"> </w:t>
      </w:r>
      <w:r>
        <w:rPr>
          <w:sz w:val="18"/>
        </w:rPr>
        <w:t>(if</w:t>
      </w:r>
      <w:r>
        <w:rPr>
          <w:spacing w:val="-5"/>
          <w:sz w:val="18"/>
        </w:rPr>
        <w:t xml:space="preserve"> </w:t>
      </w:r>
      <w:r>
        <w:rPr>
          <w:sz w:val="18"/>
        </w:rPr>
        <w:t>applicable,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current</w:t>
      </w:r>
      <w:r>
        <w:rPr>
          <w:spacing w:val="-5"/>
          <w:sz w:val="18"/>
        </w:rPr>
        <w:t xml:space="preserve"> </w:t>
      </w:r>
      <w:r>
        <w:rPr>
          <w:sz w:val="18"/>
        </w:rPr>
        <w:t>visa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bridging</w:t>
      </w:r>
      <w:r>
        <w:rPr>
          <w:spacing w:val="-5"/>
          <w:sz w:val="18"/>
        </w:rPr>
        <w:t xml:space="preserve"> </w:t>
      </w:r>
      <w:r>
        <w:rPr>
          <w:sz w:val="18"/>
        </w:rPr>
        <w:t>visa)</w:t>
      </w:r>
    </w:p>
    <w:p w:rsidR="00AF766D" w:rsidRDefault="006A2AEE">
      <w:pPr>
        <w:spacing w:before="86"/>
        <w:ind w:left="220"/>
        <w:rPr>
          <w:sz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5090160</wp:posOffset>
                </wp:positionH>
                <wp:positionV relativeFrom="paragraph">
                  <wp:posOffset>1321435</wp:posOffset>
                </wp:positionV>
                <wp:extent cx="147320" cy="848995"/>
                <wp:effectExtent l="0" t="0" r="0" b="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848995"/>
                          <a:chOff x="8016" y="2081"/>
                          <a:chExt cx="232" cy="1337"/>
                        </a:xfrm>
                      </wpg:grpSpPr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6" y="2081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6" y="235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6" y="2633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6" y="2909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6" y="3185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39032" id="Group 8" o:spid="_x0000_s1026" style="position:absolute;margin-left:400.8pt;margin-top:104.05pt;width:11.6pt;height:66.85pt;z-index:-15969792;mso-position-horizontal-relative:page" coordorigin="8016,2081" coordsize="232,1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">
                <v:shape id="Picture 13" o:spid="_x0000_s1027" type="#_x0000_t75" style="position:absolute;left:8016;top:2081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">
                  <v:imagedata r:id="rId19" o:title=""/>
                </v:shape>
                <v:shape id="Picture 12" o:spid="_x0000_s1028" type="#_x0000_t75" style="position:absolute;left:8016;top:2357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">
                  <v:imagedata r:id="rId19" o:title=""/>
                </v:shape>
                <v:shape id="Picture 11" o:spid="_x0000_s1029" type="#_x0000_t75" style="position:absolute;left:8016;top:2633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">
                  <v:imagedata r:id="rId19" o:title=""/>
                </v:shape>
                <v:shape id="Picture 10" o:spid="_x0000_s1030" type="#_x0000_t75" style="position:absolute;left:8016;top:2909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">
                  <v:imagedata r:id="rId25" o:title=""/>
                </v:shape>
                <v:shape id="Picture 9" o:spid="_x0000_s1031" type="#_x0000_t75" style="position:absolute;left:8016;top:3185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 w:rsidR="00BF5707">
        <w:rPr>
          <w:sz w:val="18"/>
        </w:rPr>
        <w:t>Please provide any other relevant information.</w:t>
      </w:r>
    </w:p>
    <w:p w:rsidR="00AF766D" w:rsidRDefault="00AF766D">
      <w:pPr>
        <w:rPr>
          <w:sz w:val="20"/>
        </w:rPr>
      </w:pPr>
    </w:p>
    <w:p w:rsidR="00AF766D" w:rsidRDefault="00AF766D">
      <w:pPr>
        <w:rPr>
          <w:sz w:val="20"/>
        </w:rPr>
      </w:pPr>
    </w:p>
    <w:p w:rsidR="00AF766D" w:rsidRDefault="00AF766D">
      <w:pPr>
        <w:spacing w:before="2" w:after="1"/>
        <w:rPr>
          <w:sz w:val="27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8"/>
        <w:gridCol w:w="389"/>
        <w:gridCol w:w="558"/>
        <w:gridCol w:w="1204"/>
        <w:gridCol w:w="2055"/>
      </w:tblGrid>
      <w:tr w:rsidR="00AF766D">
        <w:trPr>
          <w:trHeight w:val="510"/>
        </w:trPr>
        <w:tc>
          <w:tcPr>
            <w:tcW w:w="10754" w:type="dxa"/>
            <w:gridSpan w:val="5"/>
            <w:shd w:val="clear" w:color="auto" w:fill="58595B"/>
          </w:tcPr>
          <w:p w:rsidR="00AF766D" w:rsidRDefault="00BF5707">
            <w:pPr>
              <w:pStyle w:val="TableParagraph"/>
              <w:spacing w:before="75"/>
              <w:ind w:left="113"/>
              <w:rPr>
                <w:rFonts w:ascii="Trebuchet MS"/>
                <w:sz w:val="32"/>
              </w:rPr>
            </w:pPr>
            <w:r>
              <w:rPr>
                <w:rFonts w:ascii="Trebuchet MS"/>
                <w:color w:val="FFFFFF"/>
                <w:w w:val="75"/>
                <w:sz w:val="32"/>
              </w:rPr>
              <w:t>OFFICE USE ONLY</w:t>
            </w:r>
          </w:p>
        </w:tc>
      </w:tr>
      <w:tr w:rsidR="00AF766D">
        <w:trPr>
          <w:trHeight w:val="414"/>
        </w:trPr>
        <w:tc>
          <w:tcPr>
            <w:tcW w:w="6548" w:type="dxa"/>
            <w:tcBorders>
              <w:left w:val="single" w:sz="8" w:space="0" w:color="58595B"/>
            </w:tcBorders>
            <w:shd w:val="clear" w:color="auto" w:fill="DEDEDF"/>
          </w:tcPr>
          <w:p w:rsidR="00AF766D" w:rsidRDefault="00BF5707">
            <w:pPr>
              <w:pStyle w:val="TableParagraph"/>
              <w:spacing w:before="142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10"/>
                <w:sz w:val="18"/>
              </w:rPr>
              <w:t>Documents provided:</w:t>
            </w:r>
          </w:p>
        </w:tc>
        <w:tc>
          <w:tcPr>
            <w:tcW w:w="389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tcBorders>
              <w:right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66D">
        <w:trPr>
          <w:trHeight w:val="1537"/>
        </w:trPr>
        <w:tc>
          <w:tcPr>
            <w:tcW w:w="6548" w:type="dxa"/>
            <w:tcBorders>
              <w:left w:val="single" w:sz="8" w:space="0" w:color="58595B"/>
            </w:tcBorders>
            <w:shd w:val="clear" w:color="auto" w:fill="DEDEDF"/>
          </w:tcPr>
          <w:p w:rsidR="00AF766D" w:rsidRDefault="00BF570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52"/>
              <w:rPr>
                <w:sz w:val="18"/>
              </w:rPr>
            </w:pPr>
            <w:r>
              <w:rPr>
                <w:sz w:val="18"/>
              </w:rPr>
              <w:t>Birth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extract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identity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 w:rsidR="006A2AEE">
              <w:rPr>
                <w:sz w:val="18"/>
              </w:rPr>
              <w:t xml:space="preserve"> – immunization records</w:t>
            </w:r>
          </w:p>
          <w:p w:rsidR="00AF766D" w:rsidRDefault="00BF570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Copies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orders</w:t>
            </w:r>
          </w:p>
          <w:p w:rsidR="00AF766D" w:rsidRDefault="00BF570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Proof 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  <w:p w:rsidR="00AF766D" w:rsidRDefault="00BF570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59"/>
              <w:rPr>
                <w:sz w:val="18"/>
              </w:rPr>
            </w:pPr>
            <w:r>
              <w:rPr>
                <w:sz w:val="18"/>
              </w:rPr>
              <w:t>Information relating 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suspensions</w:t>
            </w:r>
          </w:p>
          <w:p w:rsidR="00AF766D" w:rsidRDefault="00BF570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condition,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disability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needs</w:t>
            </w:r>
          </w:p>
        </w:tc>
        <w:tc>
          <w:tcPr>
            <w:tcW w:w="389" w:type="dxa"/>
            <w:shd w:val="clear" w:color="auto" w:fill="DEDEDF"/>
          </w:tcPr>
          <w:p w:rsidR="00AF766D" w:rsidRDefault="00AF766D">
            <w:pPr>
              <w:pStyle w:val="TableParagraph"/>
              <w:spacing w:before="5"/>
              <w:rPr>
                <w:sz w:val="3"/>
              </w:rPr>
            </w:pPr>
          </w:p>
          <w:p w:rsidR="00AF766D" w:rsidRDefault="006A2AEE">
            <w:pPr>
              <w:pStyle w:val="TableParagraph"/>
              <w:ind w:left="154" w:right="-58"/>
              <w:rPr>
                <w:sz w:val="20"/>
              </w:rPr>
            </w:pPr>
            <w:r>
              <w:rPr>
                <w:noProof/>
                <w:sz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147320" cy="848995"/>
                      <wp:effectExtent l="0" t="0" r="0" b="0"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320" cy="848995"/>
                                <a:chOff x="0" y="0"/>
                                <a:chExt cx="232" cy="13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" cy="2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76"/>
                                  <a:ext cx="232" cy="2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52"/>
                                  <a:ext cx="232" cy="2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28"/>
                                  <a:ext cx="232" cy="2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04"/>
                                  <a:ext cx="232" cy="2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D5872" id="Group 2" o:spid="_x0000_s1026" style="width:11.6pt;height:66.85pt;mso-position-horizontal-relative:char;mso-position-vertical-relative:line" coordsize="232,1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">
                      <v:shape id="Picture 7" o:spid="_x0000_s1027" type="#_x0000_t75" style="position:absolute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">
                        <v:imagedata r:id="rId19" o:title=""/>
                      </v:shape>
                      <v:shape id="Picture 6" o:spid="_x0000_s1028" type="#_x0000_t75" style="position:absolute;top:276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">
                        <v:imagedata r:id="rId19" o:title=""/>
                      </v:shape>
                      <v:shape id="Picture 5" o:spid="_x0000_s1029" type="#_x0000_t75" style="position:absolute;top:552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">
                        <v:imagedata r:id="rId19" o:title=""/>
                      </v:shape>
                      <v:shape id="Picture 4" o:spid="_x0000_s1030" type="#_x0000_t75" style="position:absolute;top:828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">
                        <v:imagedata r:id="rId21" o:title=""/>
                      </v:shape>
                      <v:shape id="Picture 3" o:spid="_x0000_s1031" type="#_x0000_t75" style="position:absolute;top:1104;width:23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8" w:type="dxa"/>
            <w:shd w:val="clear" w:color="auto" w:fill="DEDEDF"/>
          </w:tcPr>
          <w:p w:rsidR="00AF766D" w:rsidRDefault="00BF5707">
            <w:pPr>
              <w:pStyle w:val="TableParagraph"/>
              <w:spacing w:before="52" w:line="304" w:lineRule="auto"/>
              <w:ind w:left="47" w:right="21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YES </w:t>
            </w:r>
            <w:proofErr w:type="spellStart"/>
            <w:r>
              <w:rPr>
                <w:w w:val="95"/>
                <w:sz w:val="18"/>
              </w:rPr>
              <w:t>YES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YES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YES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YES</w:t>
            </w:r>
            <w:proofErr w:type="spellEnd"/>
          </w:p>
        </w:tc>
        <w:tc>
          <w:tcPr>
            <w:tcW w:w="1204" w:type="dxa"/>
            <w:shd w:val="clear" w:color="auto" w:fill="DEDEDF"/>
          </w:tcPr>
          <w:p w:rsidR="00AF766D" w:rsidRDefault="00BF5707">
            <w:pPr>
              <w:pStyle w:val="TableParagraph"/>
              <w:spacing w:before="52" w:line="304" w:lineRule="auto"/>
              <w:ind w:left="230" w:right="735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NO </w:t>
            </w:r>
            <w:proofErr w:type="spellStart"/>
            <w:r>
              <w:rPr>
                <w:w w:val="95"/>
                <w:sz w:val="18"/>
              </w:rPr>
              <w:t>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NO</w:t>
            </w:r>
            <w:proofErr w:type="spellEnd"/>
          </w:p>
        </w:tc>
        <w:tc>
          <w:tcPr>
            <w:tcW w:w="2055" w:type="dxa"/>
            <w:tcBorders>
              <w:right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66D">
        <w:trPr>
          <w:trHeight w:val="531"/>
        </w:trPr>
        <w:tc>
          <w:tcPr>
            <w:tcW w:w="6548" w:type="dxa"/>
            <w:tcBorders>
              <w:left w:val="single" w:sz="8" w:space="0" w:color="58595B"/>
            </w:tcBorders>
            <w:shd w:val="clear" w:color="auto" w:fill="DEDEDF"/>
          </w:tcPr>
          <w:p w:rsidR="00AF766D" w:rsidRDefault="00BF5707">
            <w:pPr>
              <w:pStyle w:val="TableParagraph"/>
              <w:tabs>
                <w:tab w:val="left" w:pos="3477"/>
                <w:tab w:val="left" w:pos="4280"/>
                <w:tab w:val="left" w:pos="5523"/>
              </w:tabs>
              <w:spacing w:before="152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Date </w:t>
            </w:r>
            <w:r>
              <w:rPr>
                <w:rFonts w:ascii="Calibri"/>
                <w:b/>
                <w:spacing w:val="2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application </w:t>
            </w:r>
            <w:r>
              <w:rPr>
                <w:rFonts w:ascii="Calibri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received</w:t>
            </w:r>
            <w:r>
              <w:rPr>
                <w:rFonts w:ascii="Calibri"/>
                <w:b/>
                <w:sz w:val="18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</w:r>
            <w:r>
              <w:rPr>
                <w:rFonts w:ascii="Calibri"/>
                <w:b/>
                <w:spacing w:val="-5"/>
                <w:sz w:val="18"/>
              </w:rPr>
              <w:t>Year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Level</w:t>
            </w:r>
          </w:p>
        </w:tc>
        <w:tc>
          <w:tcPr>
            <w:tcW w:w="389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tcBorders>
              <w:right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66D">
        <w:trPr>
          <w:trHeight w:val="531"/>
        </w:trPr>
        <w:tc>
          <w:tcPr>
            <w:tcW w:w="6548" w:type="dxa"/>
            <w:tcBorders>
              <w:left w:val="single" w:sz="8" w:space="0" w:color="58595B"/>
            </w:tcBorders>
            <w:shd w:val="clear" w:color="auto" w:fill="DEDEDF"/>
          </w:tcPr>
          <w:p w:rsidR="00AF766D" w:rsidRDefault="00BF5707">
            <w:pPr>
              <w:pStyle w:val="TableParagraph"/>
              <w:tabs>
                <w:tab w:val="left" w:pos="2851"/>
              </w:tabs>
              <w:spacing w:before="140"/>
              <w:ind w:left="103"/>
              <w:rPr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Principal’s 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approval</w:t>
            </w:r>
            <w:r>
              <w:rPr>
                <w:rFonts w:ascii="Calibri" w:hAnsi="Calibri"/>
                <w:b/>
                <w:sz w:val="18"/>
              </w:rPr>
              <w:tab/>
            </w:r>
            <w:r>
              <w:rPr>
                <w:w w:val="95"/>
                <w:sz w:val="18"/>
              </w:rPr>
              <w:t xml:space="preserve">Application for Enrolment approved 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noProof/>
                <w:spacing w:val="-3"/>
                <w:position w:val="-3"/>
                <w:sz w:val="18"/>
                <w:lang w:val="en-AU" w:eastAsia="en-AU"/>
              </w:rPr>
              <w:drawing>
                <wp:inline distT="0" distB="0" distL="0" distR="0">
                  <wp:extent cx="147612" cy="14763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2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</w:p>
        </w:tc>
        <w:tc>
          <w:tcPr>
            <w:tcW w:w="389" w:type="dxa"/>
            <w:shd w:val="clear" w:color="auto" w:fill="DEDEDF"/>
          </w:tcPr>
          <w:p w:rsidR="00AF766D" w:rsidRDefault="00BF5707">
            <w:pPr>
              <w:pStyle w:val="TableParagraph"/>
              <w:spacing w:before="152"/>
              <w:ind w:left="124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58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tcBorders>
              <w:right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66D">
        <w:trPr>
          <w:trHeight w:val="670"/>
        </w:trPr>
        <w:tc>
          <w:tcPr>
            <w:tcW w:w="6548" w:type="dxa"/>
            <w:tcBorders>
              <w:left w:val="single" w:sz="8" w:space="0" w:color="58595B"/>
            </w:tcBorders>
            <w:shd w:val="clear" w:color="auto" w:fill="DEDEDF"/>
          </w:tcPr>
          <w:p w:rsidR="00AF766D" w:rsidRDefault="00BF5707">
            <w:pPr>
              <w:pStyle w:val="TableParagraph"/>
              <w:spacing w:before="161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10"/>
                <w:sz w:val="18"/>
              </w:rPr>
              <w:t>Name</w:t>
            </w:r>
          </w:p>
        </w:tc>
        <w:tc>
          <w:tcPr>
            <w:tcW w:w="389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tcBorders>
              <w:right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66D">
        <w:trPr>
          <w:trHeight w:val="760"/>
        </w:trPr>
        <w:tc>
          <w:tcPr>
            <w:tcW w:w="6548" w:type="dxa"/>
            <w:tcBorders>
              <w:left w:val="single" w:sz="8" w:space="0" w:color="58595B"/>
              <w:bottom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spacing w:before="10"/>
              <w:rPr>
                <w:sz w:val="24"/>
              </w:rPr>
            </w:pPr>
          </w:p>
          <w:p w:rsidR="00AF766D" w:rsidRDefault="00BF5707">
            <w:pPr>
              <w:pStyle w:val="TableParagraph"/>
              <w:ind w:lef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10"/>
                <w:sz w:val="18"/>
              </w:rPr>
              <w:t>Signature of principal/delegate</w:t>
            </w:r>
          </w:p>
        </w:tc>
        <w:tc>
          <w:tcPr>
            <w:tcW w:w="389" w:type="dxa"/>
            <w:tcBorders>
              <w:bottom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bottom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tcBorders>
              <w:bottom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spacing w:before="10"/>
              <w:rPr>
                <w:sz w:val="24"/>
              </w:rPr>
            </w:pPr>
          </w:p>
          <w:p w:rsidR="00AF766D" w:rsidRDefault="00BF5707">
            <w:pPr>
              <w:pStyle w:val="TableParagraph"/>
              <w:ind w:left="38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10"/>
                <w:sz w:val="18"/>
              </w:rPr>
              <w:t>Date</w:t>
            </w:r>
          </w:p>
        </w:tc>
        <w:tc>
          <w:tcPr>
            <w:tcW w:w="2055" w:type="dxa"/>
            <w:tcBorders>
              <w:bottom w:val="single" w:sz="8" w:space="0" w:color="58595B"/>
              <w:right w:val="single" w:sz="8" w:space="0" w:color="58595B"/>
            </w:tcBorders>
            <w:shd w:val="clear" w:color="auto" w:fill="DEDEDF"/>
          </w:tcPr>
          <w:p w:rsidR="00AF766D" w:rsidRDefault="00AF766D">
            <w:pPr>
              <w:pStyle w:val="TableParagraph"/>
              <w:spacing w:before="1"/>
              <w:rPr>
                <w:sz w:val="24"/>
              </w:rPr>
            </w:pPr>
          </w:p>
          <w:p w:rsidR="00AF766D" w:rsidRDefault="00BF5707">
            <w:pPr>
              <w:pStyle w:val="TableParagraph"/>
              <w:tabs>
                <w:tab w:val="left" w:pos="1242"/>
              </w:tabs>
              <w:ind w:left="439"/>
              <w:rPr>
                <w:sz w:val="18"/>
              </w:rPr>
            </w:pPr>
            <w:r>
              <w:rPr>
                <w:w w:val="85"/>
                <w:sz w:val="18"/>
              </w:rPr>
              <w:t>/</w:t>
            </w:r>
            <w:r>
              <w:rPr>
                <w:w w:val="85"/>
                <w:sz w:val="18"/>
              </w:rPr>
              <w:tab/>
              <w:t>/</w:t>
            </w:r>
          </w:p>
        </w:tc>
      </w:tr>
    </w:tbl>
    <w:p w:rsidR="001C3868" w:rsidRDefault="001C3868"/>
    <w:sectPr w:rsidR="001C3868">
      <w:pgSz w:w="11910" w:h="16840"/>
      <w:pgMar w:top="540" w:right="440" w:bottom="640" w:left="460" w:header="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4E" w:rsidRDefault="00853B4E">
      <w:r>
        <w:separator/>
      </w:r>
    </w:p>
  </w:endnote>
  <w:endnote w:type="continuationSeparator" w:id="0">
    <w:p w:rsidR="00853B4E" w:rsidRDefault="0085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4E" w:rsidRDefault="00853B4E">
    <w:pPr>
      <w:pStyle w:val="BodyText"/>
      <w:spacing w:line="14" w:lineRule="auto"/>
      <w:rPr>
        <w:b w:val="0"/>
        <w:sz w:val="13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4361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10231755</wp:posOffset>
              </wp:positionV>
              <wp:extent cx="3669665" cy="13398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66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B4E" w:rsidRDefault="00853B4E">
                          <w:pPr>
                            <w:spacing w:before="17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Department</w:t>
                          </w:r>
                          <w:r>
                            <w:rPr>
                              <w:b/>
                              <w:spacing w:val="-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b/>
                              <w:spacing w:val="-1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Education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Application</w:t>
                          </w:r>
                          <w:r>
                            <w:rPr>
                              <w:rFonts w:ascii="Trebuchet MS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for</w:t>
                          </w:r>
                          <w:r>
                            <w:rPr>
                              <w:rFonts w:ascii="Trebuchet MS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Enrolment</w:t>
                          </w:r>
                          <w:r>
                            <w:rPr>
                              <w:rFonts w:ascii="Trebuchet MS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Trebuchet MS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Western</w:t>
                          </w:r>
                          <w:r>
                            <w:rPr>
                              <w:rFonts w:ascii="Trebuchet MS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Australian</w:t>
                          </w:r>
                          <w:r>
                            <w:rPr>
                              <w:rFonts w:ascii="Trebuchet MS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Public</w:t>
                          </w:r>
                          <w:r>
                            <w:rPr>
                              <w:rFonts w:ascii="Trebuchet MS"/>
                              <w:spacing w:val="-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4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6" type="#_x0000_t202" style="position:absolute;margin-left:27.35pt;margin-top:805.65pt;width:288.95pt;height:10.5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V9rQIAAKk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" filled="f" stroked="f">
              <v:textbox inset="0,0,0,0">
                <w:txbxContent>
                  <w:p w:rsidR="00853B4E" w:rsidRDefault="00853B4E">
                    <w:pPr>
                      <w:spacing w:before="17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Department</w:t>
                    </w:r>
                    <w:r>
                      <w:rPr>
                        <w:b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of</w:t>
                    </w:r>
                    <w:r>
                      <w:rPr>
                        <w:b/>
                        <w:spacing w:val="-1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Education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|</w:t>
                    </w:r>
                    <w:r>
                      <w:rPr>
                        <w:rFonts w:ascii="Trebuchet MS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Application</w:t>
                    </w:r>
                    <w:r>
                      <w:rPr>
                        <w:rFonts w:ascii="Trebuchet MS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for</w:t>
                    </w:r>
                    <w:r>
                      <w:rPr>
                        <w:rFonts w:ascii="Trebuchet MS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Enrolment</w:t>
                    </w:r>
                    <w:r>
                      <w:rPr>
                        <w:rFonts w:ascii="Trebuchet MS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in</w:t>
                    </w:r>
                    <w:r>
                      <w:rPr>
                        <w:rFonts w:ascii="Trebuchet MS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a</w:t>
                    </w:r>
                    <w:r>
                      <w:rPr>
                        <w:rFonts w:ascii="Trebuchet MS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Western</w:t>
                    </w:r>
                    <w:r>
                      <w:rPr>
                        <w:rFonts w:ascii="Trebuchet MS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Australian</w:t>
                    </w:r>
                    <w:r>
                      <w:rPr>
                        <w:rFonts w:ascii="Trebuchet MS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Public</w:t>
                    </w:r>
                    <w:r>
                      <w:rPr>
                        <w:rFonts w:ascii="Trebuchet MS"/>
                        <w:spacing w:val="-19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sz w:val="14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44128" behindDoc="1" locked="0" layoutInCell="1" allowOverlap="1">
              <wp:simplePos x="0" y="0"/>
              <wp:positionH relativeFrom="page">
                <wp:posOffset>7099935</wp:posOffset>
              </wp:positionH>
              <wp:positionV relativeFrom="page">
                <wp:posOffset>10229850</wp:posOffset>
              </wp:positionV>
              <wp:extent cx="138430" cy="14922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B4E" w:rsidRDefault="00853B4E">
                          <w:pPr>
                            <w:spacing w:before="24"/>
                            <w:ind w:left="6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11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5A2C">
                            <w:rPr>
                              <w:rFonts w:ascii="Calibri"/>
                              <w:b/>
                              <w:noProof/>
                              <w:w w:val="119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7" type="#_x0000_t202" style="position:absolute;margin-left:559.05pt;margin-top:805.5pt;width:10.9pt;height:11.7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Bv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" filled="f" stroked="f">
              <v:textbox inset="0,0,0,0">
                <w:txbxContent>
                  <w:p w:rsidR="00853B4E" w:rsidRDefault="00853B4E">
                    <w:pPr>
                      <w:spacing w:before="24"/>
                      <w:ind w:left="60"/>
                      <w:rPr>
                        <w:rFonts w:ascii="Calibri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11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5A2C">
                      <w:rPr>
                        <w:rFonts w:ascii="Calibri"/>
                        <w:b/>
                        <w:noProof/>
                        <w:w w:val="119"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4E" w:rsidRDefault="00853B4E">
      <w:r>
        <w:separator/>
      </w:r>
    </w:p>
  </w:footnote>
  <w:footnote w:type="continuationSeparator" w:id="0">
    <w:p w:rsidR="00853B4E" w:rsidRDefault="0085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1ED"/>
    <w:multiLevelType w:val="hybridMultilevel"/>
    <w:tmpl w:val="E42E5C3A"/>
    <w:lvl w:ilvl="0" w:tplc="92EAA6A0">
      <w:numFmt w:val="bullet"/>
      <w:lvlText w:val="•"/>
      <w:lvlJc w:val="left"/>
      <w:pPr>
        <w:ind w:left="807" w:hanging="360"/>
      </w:pPr>
      <w:rPr>
        <w:rFonts w:ascii="Tahoma" w:eastAsia="Tahoma" w:hAnsi="Tahoma" w:cs="Tahoma" w:hint="default"/>
        <w:w w:val="129"/>
        <w:sz w:val="22"/>
        <w:szCs w:val="22"/>
        <w:lang w:val="en-US" w:eastAsia="en-US" w:bidi="ar-SA"/>
      </w:rPr>
    </w:lvl>
    <w:lvl w:ilvl="1" w:tplc="E1701C8C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9828C902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3" w:tplc="E1727FAA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4" w:tplc="35D6DDBE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4A146452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 w:tplc="1C1808FE"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 w:tplc="564AC53E">
      <w:numFmt w:val="bullet"/>
      <w:lvlText w:val="•"/>
      <w:lvlJc w:val="left"/>
      <w:pPr>
        <w:ind w:left="7943" w:hanging="360"/>
      </w:pPr>
      <w:rPr>
        <w:rFonts w:hint="default"/>
        <w:lang w:val="en-US" w:eastAsia="en-US" w:bidi="ar-SA"/>
      </w:rPr>
    </w:lvl>
    <w:lvl w:ilvl="8" w:tplc="50509FA4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356CC5"/>
    <w:multiLevelType w:val="hybridMultilevel"/>
    <w:tmpl w:val="3C5CFE9C"/>
    <w:lvl w:ilvl="0" w:tplc="61BCDFB6">
      <w:start w:val="1"/>
      <w:numFmt w:val="decimal"/>
      <w:lvlText w:val="%1."/>
      <w:lvlJc w:val="left"/>
      <w:pPr>
        <w:ind w:left="318" w:hanging="216"/>
      </w:pPr>
      <w:rPr>
        <w:rFonts w:ascii="Tahoma" w:eastAsia="Tahoma" w:hAnsi="Tahoma" w:cs="Tahoma" w:hint="default"/>
        <w:w w:val="105"/>
        <w:sz w:val="18"/>
        <w:szCs w:val="18"/>
        <w:lang w:val="en-US" w:eastAsia="en-US" w:bidi="ar-SA"/>
      </w:rPr>
    </w:lvl>
    <w:lvl w:ilvl="1" w:tplc="F8382552">
      <w:numFmt w:val="bullet"/>
      <w:lvlText w:val="•"/>
      <w:lvlJc w:val="left"/>
      <w:pPr>
        <w:ind w:left="941" w:hanging="216"/>
      </w:pPr>
      <w:rPr>
        <w:rFonts w:hint="default"/>
        <w:lang w:val="en-US" w:eastAsia="en-US" w:bidi="ar-SA"/>
      </w:rPr>
    </w:lvl>
    <w:lvl w:ilvl="2" w:tplc="128E204A">
      <w:numFmt w:val="bullet"/>
      <w:lvlText w:val="•"/>
      <w:lvlJc w:val="left"/>
      <w:pPr>
        <w:ind w:left="1563" w:hanging="216"/>
      </w:pPr>
      <w:rPr>
        <w:rFonts w:hint="default"/>
        <w:lang w:val="en-US" w:eastAsia="en-US" w:bidi="ar-SA"/>
      </w:rPr>
    </w:lvl>
    <w:lvl w:ilvl="3" w:tplc="262E2590">
      <w:numFmt w:val="bullet"/>
      <w:lvlText w:val="•"/>
      <w:lvlJc w:val="left"/>
      <w:pPr>
        <w:ind w:left="2185" w:hanging="216"/>
      </w:pPr>
      <w:rPr>
        <w:rFonts w:hint="default"/>
        <w:lang w:val="en-US" w:eastAsia="en-US" w:bidi="ar-SA"/>
      </w:rPr>
    </w:lvl>
    <w:lvl w:ilvl="4" w:tplc="86F0241E">
      <w:numFmt w:val="bullet"/>
      <w:lvlText w:val="•"/>
      <w:lvlJc w:val="left"/>
      <w:pPr>
        <w:ind w:left="2807" w:hanging="216"/>
      </w:pPr>
      <w:rPr>
        <w:rFonts w:hint="default"/>
        <w:lang w:val="en-US" w:eastAsia="en-US" w:bidi="ar-SA"/>
      </w:rPr>
    </w:lvl>
    <w:lvl w:ilvl="5" w:tplc="DE4E01D4">
      <w:numFmt w:val="bullet"/>
      <w:lvlText w:val="•"/>
      <w:lvlJc w:val="left"/>
      <w:pPr>
        <w:ind w:left="3429" w:hanging="216"/>
      </w:pPr>
      <w:rPr>
        <w:rFonts w:hint="default"/>
        <w:lang w:val="en-US" w:eastAsia="en-US" w:bidi="ar-SA"/>
      </w:rPr>
    </w:lvl>
    <w:lvl w:ilvl="6" w:tplc="7952BCA2">
      <w:numFmt w:val="bullet"/>
      <w:lvlText w:val="•"/>
      <w:lvlJc w:val="left"/>
      <w:pPr>
        <w:ind w:left="4050" w:hanging="216"/>
      </w:pPr>
      <w:rPr>
        <w:rFonts w:hint="default"/>
        <w:lang w:val="en-US" w:eastAsia="en-US" w:bidi="ar-SA"/>
      </w:rPr>
    </w:lvl>
    <w:lvl w:ilvl="7" w:tplc="3D789BA2">
      <w:numFmt w:val="bullet"/>
      <w:lvlText w:val="•"/>
      <w:lvlJc w:val="left"/>
      <w:pPr>
        <w:ind w:left="4672" w:hanging="216"/>
      </w:pPr>
      <w:rPr>
        <w:rFonts w:hint="default"/>
        <w:lang w:val="en-US" w:eastAsia="en-US" w:bidi="ar-SA"/>
      </w:rPr>
    </w:lvl>
    <w:lvl w:ilvl="8" w:tplc="2E5E361A">
      <w:numFmt w:val="bullet"/>
      <w:lvlText w:val="•"/>
      <w:lvlJc w:val="left"/>
      <w:pPr>
        <w:ind w:left="5294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6E5B5647"/>
    <w:multiLevelType w:val="hybridMultilevel"/>
    <w:tmpl w:val="6C6CEE20"/>
    <w:lvl w:ilvl="0" w:tplc="F7B20196">
      <w:start w:val="1"/>
      <w:numFmt w:val="decimal"/>
      <w:lvlText w:val="%1."/>
      <w:lvlJc w:val="left"/>
      <w:pPr>
        <w:ind w:left="855" w:hanging="216"/>
      </w:pPr>
      <w:rPr>
        <w:rFonts w:ascii="Tahoma" w:eastAsia="Tahoma" w:hAnsi="Tahoma" w:cs="Tahoma" w:hint="default"/>
        <w:w w:val="105"/>
        <w:sz w:val="18"/>
        <w:szCs w:val="18"/>
        <w:lang w:val="en-US" w:eastAsia="en-US" w:bidi="ar-SA"/>
      </w:rPr>
    </w:lvl>
    <w:lvl w:ilvl="1" w:tplc="128844CA">
      <w:numFmt w:val="bullet"/>
      <w:lvlText w:val="•"/>
      <w:lvlJc w:val="left"/>
      <w:pPr>
        <w:ind w:left="1874" w:hanging="216"/>
      </w:pPr>
      <w:rPr>
        <w:rFonts w:hint="default"/>
        <w:lang w:val="en-US" w:eastAsia="en-US" w:bidi="ar-SA"/>
      </w:rPr>
    </w:lvl>
    <w:lvl w:ilvl="2" w:tplc="55167D54">
      <w:numFmt w:val="bullet"/>
      <w:lvlText w:val="•"/>
      <w:lvlJc w:val="left"/>
      <w:pPr>
        <w:ind w:left="2889" w:hanging="216"/>
      </w:pPr>
      <w:rPr>
        <w:rFonts w:hint="default"/>
        <w:lang w:val="en-US" w:eastAsia="en-US" w:bidi="ar-SA"/>
      </w:rPr>
    </w:lvl>
    <w:lvl w:ilvl="3" w:tplc="9EB05F56">
      <w:numFmt w:val="bullet"/>
      <w:lvlText w:val="•"/>
      <w:lvlJc w:val="left"/>
      <w:pPr>
        <w:ind w:left="3903" w:hanging="216"/>
      </w:pPr>
      <w:rPr>
        <w:rFonts w:hint="default"/>
        <w:lang w:val="en-US" w:eastAsia="en-US" w:bidi="ar-SA"/>
      </w:rPr>
    </w:lvl>
    <w:lvl w:ilvl="4" w:tplc="FE96736E">
      <w:numFmt w:val="bullet"/>
      <w:lvlText w:val="•"/>
      <w:lvlJc w:val="left"/>
      <w:pPr>
        <w:ind w:left="4918" w:hanging="216"/>
      </w:pPr>
      <w:rPr>
        <w:rFonts w:hint="default"/>
        <w:lang w:val="en-US" w:eastAsia="en-US" w:bidi="ar-SA"/>
      </w:rPr>
    </w:lvl>
    <w:lvl w:ilvl="5" w:tplc="D250E0F6">
      <w:numFmt w:val="bullet"/>
      <w:lvlText w:val="•"/>
      <w:lvlJc w:val="left"/>
      <w:pPr>
        <w:ind w:left="5932" w:hanging="216"/>
      </w:pPr>
      <w:rPr>
        <w:rFonts w:hint="default"/>
        <w:lang w:val="en-US" w:eastAsia="en-US" w:bidi="ar-SA"/>
      </w:rPr>
    </w:lvl>
    <w:lvl w:ilvl="6" w:tplc="C7A6AC94">
      <w:numFmt w:val="bullet"/>
      <w:lvlText w:val="•"/>
      <w:lvlJc w:val="left"/>
      <w:pPr>
        <w:ind w:left="6947" w:hanging="216"/>
      </w:pPr>
      <w:rPr>
        <w:rFonts w:hint="default"/>
        <w:lang w:val="en-US" w:eastAsia="en-US" w:bidi="ar-SA"/>
      </w:rPr>
    </w:lvl>
    <w:lvl w:ilvl="7" w:tplc="5880B2B0">
      <w:numFmt w:val="bullet"/>
      <w:lvlText w:val="•"/>
      <w:lvlJc w:val="left"/>
      <w:pPr>
        <w:ind w:left="7961" w:hanging="216"/>
      </w:pPr>
      <w:rPr>
        <w:rFonts w:hint="default"/>
        <w:lang w:val="en-US" w:eastAsia="en-US" w:bidi="ar-SA"/>
      </w:rPr>
    </w:lvl>
    <w:lvl w:ilvl="8" w:tplc="898060AC">
      <w:numFmt w:val="bullet"/>
      <w:lvlText w:val="•"/>
      <w:lvlJc w:val="left"/>
      <w:pPr>
        <w:ind w:left="8976" w:hanging="21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CF"/>
    <w:rsid w:val="00060A0D"/>
    <w:rsid w:val="001C3868"/>
    <w:rsid w:val="002B4C37"/>
    <w:rsid w:val="003B2739"/>
    <w:rsid w:val="003C178A"/>
    <w:rsid w:val="004E2008"/>
    <w:rsid w:val="005224A0"/>
    <w:rsid w:val="006040CF"/>
    <w:rsid w:val="00611002"/>
    <w:rsid w:val="006A2AEE"/>
    <w:rsid w:val="0078422D"/>
    <w:rsid w:val="007B51FA"/>
    <w:rsid w:val="00823DB9"/>
    <w:rsid w:val="00853B4E"/>
    <w:rsid w:val="009C5A2C"/>
    <w:rsid w:val="00AF766D"/>
    <w:rsid w:val="00B80F73"/>
    <w:rsid w:val="00BF5707"/>
    <w:rsid w:val="00F7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FB50CB"/>
  <w15:docId w15:val="{92FF451C-3822-48B4-8616-5ECE105A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76"/>
      <w:ind w:left="855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5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07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hyperlink" Target="https://www.education.wa.edu.au/enrolling-in-school" TargetMode="External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C%202020\2020%20Enrolment%20update%20fo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 Enrolment update forms</Template>
  <TotalTime>150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 Vicky</dc:creator>
  <cp:lastModifiedBy>JOHNSON Vicky [Cloverdale Educatn Support Ctr]</cp:lastModifiedBy>
  <cp:revision>9</cp:revision>
  <cp:lastPrinted>2022-06-01T02:09:00Z</cp:lastPrinted>
  <dcterms:created xsi:type="dcterms:W3CDTF">2021-06-16T02:44:00Z</dcterms:created>
  <dcterms:modified xsi:type="dcterms:W3CDTF">2022-06-01T06:08:00Z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2020-08-25T00:00:00Z</vt:filetime>
  </property>
</Properties>
</file>